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9EE" w:rsidRDefault="00D239EE" w:rsidP="00D124A0">
      <w:pPr>
        <w:adjustRightInd w:val="0"/>
        <w:snapToGrid w:val="0"/>
        <w:spacing w:line="440" w:lineRule="exact"/>
        <w:jc w:val="center"/>
        <w:rPr>
          <w:rFonts w:ascii="黑体" w:eastAsia="黑体" w:hAnsi="黑体" w:hint="eastAsia"/>
          <w:sz w:val="44"/>
          <w:szCs w:val="44"/>
        </w:rPr>
      </w:pPr>
    </w:p>
    <w:p w:rsidR="00482369" w:rsidRPr="000762B1" w:rsidRDefault="00D239EE" w:rsidP="00D124A0">
      <w:pPr>
        <w:adjustRightInd w:val="0"/>
        <w:snapToGrid w:val="0"/>
        <w:spacing w:line="44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招聘启事</w:t>
      </w:r>
    </w:p>
    <w:p w:rsidR="00D239EE" w:rsidRDefault="00D239EE" w:rsidP="00D239EE">
      <w:pPr>
        <w:adjustRightInd w:val="0"/>
        <w:snapToGrid w:val="0"/>
        <w:spacing w:line="360" w:lineRule="auto"/>
        <w:ind w:firstLineChars="147" w:firstLine="413"/>
        <w:rPr>
          <w:rFonts w:hint="eastAsia"/>
          <w:b/>
          <w:sz w:val="28"/>
          <w:szCs w:val="28"/>
        </w:rPr>
      </w:pPr>
    </w:p>
    <w:p w:rsidR="00D239EE" w:rsidRDefault="00D239EE" w:rsidP="00D239EE">
      <w:pPr>
        <w:adjustRightInd w:val="0"/>
        <w:snapToGrid w:val="0"/>
        <w:spacing w:line="360" w:lineRule="auto"/>
        <w:ind w:firstLineChars="147" w:firstLine="41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公司简介：</w:t>
      </w:r>
    </w:p>
    <w:p w:rsidR="00D239EE" w:rsidRPr="008843DA" w:rsidRDefault="00D239EE" w:rsidP="00D239EE">
      <w:pPr>
        <w:adjustRightInd w:val="0"/>
        <w:snapToGrid w:val="0"/>
        <w:spacing w:line="360" w:lineRule="auto"/>
        <w:ind w:firstLineChars="300" w:firstLine="720"/>
        <w:rPr>
          <w:sz w:val="24"/>
          <w:szCs w:val="24"/>
        </w:rPr>
      </w:pPr>
      <w:r w:rsidRPr="008843DA">
        <w:rPr>
          <w:rFonts w:hint="eastAsia"/>
          <w:sz w:val="24"/>
          <w:szCs w:val="24"/>
        </w:rPr>
        <w:t>江苏苏雪达电子商务有限公司成立于</w:t>
      </w:r>
      <w:r w:rsidRPr="008843DA">
        <w:rPr>
          <w:rFonts w:hint="eastAsia"/>
          <w:sz w:val="24"/>
          <w:szCs w:val="24"/>
        </w:rPr>
        <w:t>2012</w:t>
      </w:r>
      <w:r w:rsidRPr="008843DA">
        <w:rPr>
          <w:rFonts w:hint="eastAsia"/>
          <w:sz w:val="24"/>
          <w:szCs w:val="24"/>
        </w:rPr>
        <w:t>年，注册资金为</w:t>
      </w:r>
      <w:r w:rsidRPr="008843DA">
        <w:rPr>
          <w:rFonts w:hint="eastAsia"/>
          <w:sz w:val="24"/>
          <w:szCs w:val="24"/>
        </w:rPr>
        <w:t>1000</w:t>
      </w:r>
      <w:r w:rsidRPr="008843DA">
        <w:rPr>
          <w:rFonts w:hint="eastAsia"/>
          <w:sz w:val="24"/>
          <w:szCs w:val="24"/>
        </w:rPr>
        <w:t>万元人民币，</w:t>
      </w:r>
      <w:r>
        <w:rPr>
          <w:rFonts w:hint="eastAsia"/>
          <w:sz w:val="24"/>
          <w:szCs w:val="24"/>
        </w:rPr>
        <w:t>坐落六朝古都南京市，</w:t>
      </w:r>
      <w:r w:rsidRPr="008843DA">
        <w:rPr>
          <w:rFonts w:hint="eastAsia"/>
          <w:sz w:val="24"/>
          <w:szCs w:val="24"/>
        </w:rPr>
        <w:t>地处于国家级电子商务园区，环境优雅，交通便利。公司发展迅速，与淘宝、京东、拍拍、乐峰等多家大型电子商务网站合作，一跃成为长三角地区的行业翘楚！</w:t>
      </w:r>
    </w:p>
    <w:p w:rsidR="00D239EE" w:rsidRPr="008843DA" w:rsidRDefault="00D239EE" w:rsidP="00D239EE">
      <w:pPr>
        <w:adjustRightInd w:val="0"/>
        <w:snapToGrid w:val="0"/>
        <w:spacing w:line="360" w:lineRule="auto"/>
        <w:rPr>
          <w:sz w:val="24"/>
          <w:szCs w:val="24"/>
        </w:rPr>
      </w:pPr>
      <w:r w:rsidRPr="008843DA">
        <w:rPr>
          <w:rFonts w:hint="eastAsia"/>
          <w:sz w:val="24"/>
          <w:szCs w:val="24"/>
        </w:rPr>
        <w:t xml:space="preserve">　　公司拥有一批资深电子商务互动营销与广告创意人才，我们立足网站设计、制作、发布以及企业的全程策划、品牌管理、企业形象设计、活动策划、营销推广。无论是</w:t>
      </w:r>
      <w:proofErr w:type="gramStart"/>
      <w:r w:rsidRPr="008843DA">
        <w:rPr>
          <w:rFonts w:hint="eastAsia"/>
          <w:sz w:val="24"/>
          <w:szCs w:val="24"/>
        </w:rPr>
        <w:t>淘宝国货</w:t>
      </w:r>
      <w:proofErr w:type="gramEnd"/>
      <w:r w:rsidRPr="008843DA">
        <w:rPr>
          <w:rFonts w:hint="eastAsia"/>
          <w:sz w:val="24"/>
          <w:szCs w:val="24"/>
        </w:rPr>
        <w:t>前十的韩束、植物护肤</w:t>
      </w:r>
      <w:proofErr w:type="gramStart"/>
      <w:r w:rsidRPr="008843DA">
        <w:rPr>
          <w:rFonts w:hint="eastAsia"/>
          <w:sz w:val="24"/>
          <w:szCs w:val="24"/>
        </w:rPr>
        <w:t>一</w:t>
      </w:r>
      <w:proofErr w:type="gramEnd"/>
      <w:r w:rsidRPr="008843DA">
        <w:rPr>
          <w:rFonts w:hint="eastAsia"/>
          <w:sz w:val="24"/>
          <w:szCs w:val="24"/>
        </w:rPr>
        <w:t>叶子、</w:t>
      </w:r>
      <w:proofErr w:type="gramStart"/>
      <w:r w:rsidR="00BF6FD3">
        <w:rPr>
          <w:rFonts w:hint="eastAsia"/>
          <w:sz w:val="24"/>
          <w:szCs w:val="24"/>
        </w:rPr>
        <w:t>丹姿</w:t>
      </w:r>
      <w:r w:rsidRPr="008843DA">
        <w:rPr>
          <w:rFonts w:hint="eastAsia"/>
          <w:sz w:val="24"/>
          <w:szCs w:val="24"/>
        </w:rPr>
        <w:t>水</w:t>
      </w:r>
      <w:proofErr w:type="gramEnd"/>
      <w:r w:rsidRPr="008843DA">
        <w:rPr>
          <w:rFonts w:hint="eastAsia"/>
          <w:sz w:val="24"/>
          <w:szCs w:val="24"/>
        </w:rPr>
        <w:t>密码，还是韩国五大品牌之一的</w:t>
      </w:r>
      <w:proofErr w:type="spellStart"/>
      <w:r w:rsidRPr="008843DA">
        <w:rPr>
          <w:rFonts w:hint="eastAsia"/>
          <w:sz w:val="24"/>
          <w:szCs w:val="24"/>
        </w:rPr>
        <w:t>Tonymoly</w:t>
      </w:r>
      <w:proofErr w:type="spellEnd"/>
      <w:r w:rsidRPr="008843DA">
        <w:rPr>
          <w:rFonts w:hint="eastAsia"/>
          <w:sz w:val="24"/>
          <w:szCs w:val="24"/>
        </w:rPr>
        <w:t>等等，每一个苏雪达运营的品牌都有独特定位。</w:t>
      </w:r>
      <w:r w:rsidRPr="008843DA">
        <w:rPr>
          <w:rFonts w:hint="eastAsia"/>
          <w:sz w:val="24"/>
          <w:szCs w:val="24"/>
        </w:rPr>
        <w:t>2013</w:t>
      </w:r>
      <w:r w:rsidRPr="008843DA">
        <w:rPr>
          <w:rFonts w:hint="eastAsia"/>
          <w:sz w:val="24"/>
          <w:szCs w:val="24"/>
        </w:rPr>
        <w:t>年苏雪达双</w:t>
      </w:r>
      <w:r w:rsidRPr="008843DA">
        <w:rPr>
          <w:rFonts w:hint="eastAsia"/>
          <w:sz w:val="24"/>
          <w:szCs w:val="24"/>
        </w:rPr>
        <w:t>11</w:t>
      </w:r>
      <w:r w:rsidRPr="008843DA">
        <w:rPr>
          <w:rFonts w:hint="eastAsia"/>
          <w:sz w:val="24"/>
          <w:szCs w:val="24"/>
        </w:rPr>
        <w:t>日销售额突破</w:t>
      </w:r>
      <w:r w:rsidRPr="008843DA">
        <w:rPr>
          <w:rFonts w:hint="eastAsia"/>
          <w:sz w:val="24"/>
          <w:szCs w:val="24"/>
        </w:rPr>
        <w:t>1000</w:t>
      </w:r>
      <w:r w:rsidRPr="008843DA">
        <w:rPr>
          <w:rFonts w:hint="eastAsia"/>
          <w:sz w:val="24"/>
          <w:szCs w:val="24"/>
        </w:rPr>
        <w:t>万，月销售额稳定增长至</w:t>
      </w:r>
      <w:r w:rsidRPr="008843DA">
        <w:rPr>
          <w:rFonts w:hint="eastAsia"/>
          <w:sz w:val="24"/>
          <w:szCs w:val="24"/>
        </w:rPr>
        <w:t>1000</w:t>
      </w:r>
      <w:r w:rsidRPr="008843DA">
        <w:rPr>
          <w:rFonts w:hint="eastAsia"/>
          <w:sz w:val="24"/>
          <w:szCs w:val="24"/>
        </w:rPr>
        <w:t>万，</w:t>
      </w:r>
      <w:r w:rsidRPr="008843DA">
        <w:rPr>
          <w:rFonts w:hint="eastAsia"/>
          <w:sz w:val="24"/>
          <w:szCs w:val="24"/>
        </w:rPr>
        <w:t>2014</w:t>
      </w:r>
      <w:r w:rsidRPr="008843DA">
        <w:rPr>
          <w:rFonts w:hint="eastAsia"/>
          <w:sz w:val="24"/>
          <w:szCs w:val="24"/>
        </w:rPr>
        <w:t>年又有新项目陆续开花，</w:t>
      </w:r>
      <w:proofErr w:type="gramStart"/>
      <w:r w:rsidRPr="008843DA">
        <w:rPr>
          <w:rFonts w:hint="eastAsia"/>
          <w:sz w:val="24"/>
          <w:szCs w:val="24"/>
        </w:rPr>
        <w:t>例如川慈酵素</w:t>
      </w:r>
      <w:proofErr w:type="gramEnd"/>
      <w:r w:rsidRPr="008843DA">
        <w:rPr>
          <w:rFonts w:hint="eastAsia"/>
          <w:sz w:val="24"/>
          <w:szCs w:val="24"/>
        </w:rPr>
        <w:t>、普洱茶天之甘露，</w:t>
      </w:r>
      <w:proofErr w:type="spellStart"/>
      <w:r w:rsidRPr="008843DA">
        <w:rPr>
          <w:rFonts w:hint="eastAsia"/>
          <w:sz w:val="24"/>
          <w:szCs w:val="24"/>
        </w:rPr>
        <w:t>Kalla</w:t>
      </w:r>
      <w:proofErr w:type="spellEnd"/>
      <w:r w:rsidRPr="008843DA">
        <w:rPr>
          <w:rFonts w:hint="eastAsia"/>
          <w:sz w:val="24"/>
          <w:szCs w:val="24"/>
        </w:rPr>
        <w:t>太阳镜等，将陆续推向网络市场。</w:t>
      </w:r>
    </w:p>
    <w:p w:rsidR="00D239EE" w:rsidRPr="008843DA" w:rsidRDefault="00D239EE" w:rsidP="00D239EE">
      <w:pPr>
        <w:adjustRightInd w:val="0"/>
        <w:snapToGrid w:val="0"/>
        <w:spacing w:line="360" w:lineRule="auto"/>
        <w:rPr>
          <w:sz w:val="24"/>
          <w:szCs w:val="24"/>
        </w:rPr>
      </w:pPr>
      <w:r w:rsidRPr="008843DA">
        <w:rPr>
          <w:rFonts w:hint="eastAsia"/>
          <w:sz w:val="24"/>
          <w:szCs w:val="24"/>
        </w:rPr>
        <w:t xml:space="preserve">　　苏雪达永不止步就是要真正了解市场，洞悉消费者心理者，方能处处胜人一筹，我们只追求完美，制定周密的策略，构思独特的创意，用简单有效的方式执行，争取完美的效果让每个客户的品牌价值实现最大化！</w:t>
      </w:r>
    </w:p>
    <w:p w:rsidR="00D239EE" w:rsidRDefault="00D239EE" w:rsidP="00D239EE">
      <w:pPr>
        <w:adjustRightInd w:val="0"/>
        <w:snapToGrid w:val="0"/>
        <w:spacing w:line="360" w:lineRule="auto"/>
        <w:rPr>
          <w:b/>
          <w:sz w:val="28"/>
          <w:szCs w:val="28"/>
        </w:rPr>
      </w:pPr>
      <w:r w:rsidRPr="008843DA">
        <w:rPr>
          <w:rFonts w:hint="eastAsia"/>
          <w:sz w:val="24"/>
          <w:szCs w:val="24"/>
        </w:rPr>
        <w:t xml:space="preserve">　　</w:t>
      </w:r>
    </w:p>
    <w:p w:rsidR="00D239EE" w:rsidRDefault="00D239EE" w:rsidP="00D239EE">
      <w:pPr>
        <w:adjustRightInd w:val="0"/>
        <w:snapToGrid w:val="0"/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公司愿景：</w:t>
      </w:r>
    </w:p>
    <w:p w:rsidR="00D239EE" w:rsidRDefault="00D239EE" w:rsidP="00D239EE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晋升为电子商务行业一站</w:t>
      </w:r>
      <w:proofErr w:type="gramStart"/>
      <w:r>
        <w:rPr>
          <w:rFonts w:hint="eastAsia"/>
          <w:sz w:val="24"/>
          <w:szCs w:val="24"/>
        </w:rPr>
        <w:t>式解决</w:t>
      </w:r>
      <w:proofErr w:type="gramEnd"/>
      <w:r>
        <w:rPr>
          <w:rFonts w:hint="eastAsia"/>
          <w:sz w:val="24"/>
          <w:szCs w:val="24"/>
        </w:rPr>
        <w:t>方案的标杆企业</w:t>
      </w:r>
    </w:p>
    <w:p w:rsidR="00D239EE" w:rsidRDefault="00D239EE" w:rsidP="00D239EE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</w:p>
    <w:p w:rsidR="00D239EE" w:rsidRDefault="00D239EE" w:rsidP="00D239EE">
      <w:pPr>
        <w:adjustRightInd w:val="0"/>
        <w:snapToGrid w:val="0"/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联系方式：</w:t>
      </w:r>
    </w:p>
    <w:p w:rsidR="00D239EE" w:rsidRDefault="00D239EE" w:rsidP="00D239EE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咨询电话：</w:t>
      </w:r>
      <w:r w:rsidR="002F0F4A">
        <w:rPr>
          <w:rFonts w:hint="eastAsia"/>
          <w:sz w:val="24"/>
          <w:szCs w:val="24"/>
        </w:rPr>
        <w:t xml:space="preserve">15651086365 </w:t>
      </w:r>
      <w:r w:rsidR="002F0F4A">
        <w:rPr>
          <w:rFonts w:hint="eastAsia"/>
          <w:sz w:val="24"/>
          <w:szCs w:val="24"/>
        </w:rPr>
        <w:t>苏雪达人力资源中心</w:t>
      </w:r>
    </w:p>
    <w:p w:rsidR="00D239EE" w:rsidRDefault="00D239EE" w:rsidP="00D239EE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投递邮箱：</w:t>
      </w:r>
      <w:r w:rsidR="00D90B4F">
        <w:rPr>
          <w:rFonts w:hint="eastAsia"/>
          <w:sz w:val="24"/>
          <w:szCs w:val="24"/>
        </w:rPr>
        <w:t>2752208299@qq.com</w:t>
      </w:r>
    </w:p>
    <w:p w:rsidR="00D239EE" w:rsidRDefault="00D90B4F" w:rsidP="00D239EE">
      <w:pPr>
        <w:adjustRightInd w:val="0"/>
        <w:snapToGrid w:val="0"/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总</w:t>
      </w:r>
      <w:r w:rsidR="00D239EE">
        <w:rPr>
          <w:rFonts w:hint="eastAsia"/>
          <w:sz w:val="24"/>
          <w:szCs w:val="24"/>
        </w:rPr>
        <w:t>公司地址：南京市建</w:t>
      </w:r>
      <w:proofErr w:type="gramStart"/>
      <w:r w:rsidR="00D239EE">
        <w:rPr>
          <w:rFonts w:hint="eastAsia"/>
          <w:sz w:val="24"/>
          <w:szCs w:val="24"/>
        </w:rPr>
        <w:t>邺</w:t>
      </w:r>
      <w:proofErr w:type="gramEnd"/>
      <w:r w:rsidR="00D239EE">
        <w:rPr>
          <w:rFonts w:hint="eastAsia"/>
          <w:sz w:val="24"/>
          <w:szCs w:val="24"/>
        </w:rPr>
        <w:t>区水西门大街</w:t>
      </w:r>
      <w:r w:rsidR="00D239EE">
        <w:rPr>
          <w:rFonts w:hint="eastAsia"/>
          <w:sz w:val="24"/>
          <w:szCs w:val="24"/>
        </w:rPr>
        <w:t>270</w:t>
      </w:r>
      <w:r w:rsidR="00D239EE">
        <w:rPr>
          <w:rFonts w:hint="eastAsia"/>
          <w:sz w:val="24"/>
          <w:szCs w:val="24"/>
        </w:rPr>
        <w:t>号金基广场</w:t>
      </w:r>
      <w:r w:rsidR="00D239EE">
        <w:rPr>
          <w:rFonts w:hint="eastAsia"/>
          <w:sz w:val="24"/>
          <w:szCs w:val="24"/>
        </w:rPr>
        <w:t>4</w:t>
      </w:r>
      <w:r w:rsidR="00D239EE">
        <w:rPr>
          <w:rFonts w:hint="eastAsia"/>
          <w:sz w:val="24"/>
          <w:szCs w:val="24"/>
        </w:rPr>
        <w:t>楼</w:t>
      </w:r>
    </w:p>
    <w:p w:rsidR="00D90B4F" w:rsidRPr="00D90B4F" w:rsidRDefault="00D90B4F" w:rsidP="00D239EE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工作地址：江苏淮安</w:t>
      </w:r>
      <w:proofErr w:type="gramStart"/>
      <w:r>
        <w:rPr>
          <w:rFonts w:hint="eastAsia"/>
          <w:sz w:val="24"/>
          <w:szCs w:val="24"/>
        </w:rPr>
        <w:t>洪泽朱坝工业园区</w:t>
      </w:r>
      <w:proofErr w:type="gramEnd"/>
      <w:r>
        <w:rPr>
          <w:rFonts w:hint="eastAsia"/>
          <w:sz w:val="24"/>
          <w:szCs w:val="24"/>
        </w:rPr>
        <w:t xml:space="preserve"> </w:t>
      </w:r>
      <w:proofErr w:type="gramStart"/>
      <w:r>
        <w:rPr>
          <w:rFonts w:hint="eastAsia"/>
          <w:sz w:val="24"/>
          <w:szCs w:val="24"/>
        </w:rPr>
        <w:t>朱坝淘</w:t>
      </w:r>
      <w:proofErr w:type="gramEnd"/>
      <w:r>
        <w:rPr>
          <w:rFonts w:hint="eastAsia"/>
          <w:sz w:val="24"/>
          <w:szCs w:val="24"/>
        </w:rPr>
        <w:t>宝</w:t>
      </w:r>
    </w:p>
    <w:p w:rsidR="00D90B4F" w:rsidRDefault="00D90B4F">
      <w:pPr>
        <w:widowControl/>
        <w:jc w:val="left"/>
      </w:pPr>
      <w:r>
        <w:br w:type="page"/>
      </w:r>
    </w:p>
    <w:p w:rsidR="006022ED" w:rsidRPr="0098014B" w:rsidRDefault="006022ED" w:rsidP="00D239EE">
      <w:pPr>
        <w:spacing w:line="360" w:lineRule="exact"/>
        <w:ind w:right="900"/>
        <w:rPr>
          <w:rFonts w:hint="eastAsia"/>
          <w:b/>
        </w:rPr>
      </w:pPr>
      <w:r w:rsidRPr="0098014B">
        <w:rPr>
          <w:rFonts w:hint="eastAsia"/>
          <w:b/>
        </w:rPr>
        <w:lastRenderedPageBreak/>
        <w:t>招聘需求</w:t>
      </w:r>
      <w:r w:rsidR="0098014B">
        <w:rPr>
          <w:rFonts w:hint="eastAsia"/>
          <w:b/>
        </w:rPr>
        <w:t>表：</w:t>
      </w: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959"/>
        <w:gridCol w:w="678"/>
        <w:gridCol w:w="4850"/>
        <w:gridCol w:w="2693"/>
      </w:tblGrid>
      <w:tr w:rsidR="006022ED" w:rsidRPr="0098014B" w:rsidTr="00DC1C73">
        <w:trPr>
          <w:tblHeader/>
        </w:trPr>
        <w:tc>
          <w:tcPr>
            <w:tcW w:w="959" w:type="dxa"/>
            <w:vAlign w:val="center"/>
          </w:tcPr>
          <w:p w:rsidR="0098014B" w:rsidRPr="0098014B" w:rsidRDefault="006022ED" w:rsidP="0098014B">
            <w:pPr>
              <w:jc w:val="center"/>
              <w:rPr>
                <w:rFonts w:hint="eastAsia"/>
                <w:b/>
                <w:szCs w:val="21"/>
              </w:rPr>
            </w:pPr>
            <w:r w:rsidRPr="0098014B">
              <w:rPr>
                <w:rFonts w:hint="eastAsia"/>
                <w:b/>
                <w:szCs w:val="21"/>
              </w:rPr>
              <w:t>需求</w:t>
            </w:r>
          </w:p>
          <w:p w:rsidR="006022ED" w:rsidRPr="0098014B" w:rsidRDefault="006022ED" w:rsidP="0098014B">
            <w:pPr>
              <w:jc w:val="center"/>
              <w:rPr>
                <w:rFonts w:hint="eastAsia"/>
                <w:b/>
                <w:szCs w:val="21"/>
              </w:rPr>
            </w:pPr>
            <w:r w:rsidRPr="0098014B">
              <w:rPr>
                <w:rFonts w:hint="eastAsia"/>
                <w:b/>
                <w:szCs w:val="21"/>
              </w:rPr>
              <w:t>岗位</w:t>
            </w:r>
          </w:p>
        </w:tc>
        <w:tc>
          <w:tcPr>
            <w:tcW w:w="678" w:type="dxa"/>
            <w:vAlign w:val="center"/>
          </w:tcPr>
          <w:p w:rsidR="006022ED" w:rsidRPr="0098014B" w:rsidRDefault="006022ED" w:rsidP="0098014B">
            <w:pPr>
              <w:jc w:val="center"/>
              <w:rPr>
                <w:rFonts w:hint="eastAsia"/>
                <w:b/>
                <w:szCs w:val="21"/>
              </w:rPr>
            </w:pPr>
            <w:r w:rsidRPr="0098014B">
              <w:rPr>
                <w:rFonts w:hint="eastAsia"/>
                <w:b/>
                <w:szCs w:val="21"/>
              </w:rPr>
              <w:t>人数</w:t>
            </w:r>
          </w:p>
        </w:tc>
        <w:tc>
          <w:tcPr>
            <w:tcW w:w="4850" w:type="dxa"/>
            <w:vAlign w:val="center"/>
          </w:tcPr>
          <w:p w:rsidR="006022ED" w:rsidRPr="0098014B" w:rsidRDefault="006022ED" w:rsidP="0098014B">
            <w:pPr>
              <w:spacing w:line="360" w:lineRule="exact"/>
              <w:ind w:right="900"/>
              <w:jc w:val="center"/>
              <w:rPr>
                <w:rFonts w:hint="eastAsia"/>
                <w:b/>
                <w:szCs w:val="21"/>
              </w:rPr>
            </w:pPr>
            <w:r w:rsidRPr="0098014B">
              <w:rPr>
                <w:rFonts w:hint="eastAsia"/>
                <w:b/>
                <w:szCs w:val="21"/>
              </w:rPr>
              <w:t>岗位职责</w:t>
            </w:r>
          </w:p>
        </w:tc>
        <w:tc>
          <w:tcPr>
            <w:tcW w:w="2693" w:type="dxa"/>
            <w:vAlign w:val="center"/>
          </w:tcPr>
          <w:p w:rsidR="006022ED" w:rsidRPr="0098014B" w:rsidRDefault="006022ED" w:rsidP="0098014B">
            <w:pPr>
              <w:spacing w:line="360" w:lineRule="exact"/>
              <w:ind w:right="900"/>
              <w:jc w:val="center"/>
              <w:rPr>
                <w:rFonts w:hint="eastAsia"/>
                <w:b/>
                <w:szCs w:val="21"/>
              </w:rPr>
            </w:pPr>
            <w:r w:rsidRPr="0098014B">
              <w:rPr>
                <w:rFonts w:hint="eastAsia"/>
                <w:b/>
                <w:szCs w:val="21"/>
              </w:rPr>
              <w:t>任职要求</w:t>
            </w:r>
          </w:p>
        </w:tc>
      </w:tr>
      <w:tr w:rsidR="006022ED" w:rsidRPr="0098014B" w:rsidTr="0098014B">
        <w:tc>
          <w:tcPr>
            <w:tcW w:w="959" w:type="dxa"/>
          </w:tcPr>
          <w:p w:rsidR="006022ED" w:rsidRPr="0098014B" w:rsidRDefault="006022ED" w:rsidP="00123BCB">
            <w:pPr>
              <w:rPr>
                <w:rFonts w:hint="eastAsia"/>
                <w:szCs w:val="21"/>
              </w:rPr>
            </w:pPr>
            <w:r w:rsidRPr="0098014B">
              <w:rPr>
                <w:rFonts w:hint="eastAsia"/>
                <w:szCs w:val="21"/>
              </w:rPr>
              <w:t>仓库管理员</w:t>
            </w:r>
          </w:p>
          <w:p w:rsidR="006022ED" w:rsidRPr="0098014B" w:rsidRDefault="006022ED" w:rsidP="00123BCB">
            <w:pPr>
              <w:rPr>
                <w:rFonts w:hint="eastAsia"/>
                <w:szCs w:val="21"/>
              </w:rPr>
            </w:pPr>
          </w:p>
        </w:tc>
        <w:tc>
          <w:tcPr>
            <w:tcW w:w="678" w:type="dxa"/>
          </w:tcPr>
          <w:p w:rsidR="006022ED" w:rsidRPr="0098014B" w:rsidRDefault="006022ED" w:rsidP="00123BCB">
            <w:pPr>
              <w:rPr>
                <w:rFonts w:hint="eastAsia"/>
                <w:szCs w:val="21"/>
              </w:rPr>
            </w:pPr>
            <w:r w:rsidRPr="0098014B">
              <w:rPr>
                <w:rFonts w:hint="eastAsia"/>
                <w:szCs w:val="21"/>
              </w:rPr>
              <w:t>4</w:t>
            </w:r>
            <w:r w:rsidRPr="0098014B">
              <w:rPr>
                <w:rFonts w:hint="eastAsia"/>
                <w:szCs w:val="21"/>
              </w:rPr>
              <w:t>人</w:t>
            </w:r>
          </w:p>
        </w:tc>
        <w:tc>
          <w:tcPr>
            <w:tcW w:w="4850" w:type="dxa"/>
          </w:tcPr>
          <w:p w:rsidR="006022ED" w:rsidRPr="0098014B" w:rsidRDefault="006022ED" w:rsidP="006022ED">
            <w:pPr>
              <w:rPr>
                <w:szCs w:val="21"/>
              </w:rPr>
            </w:pPr>
            <w:r w:rsidRPr="0098014B">
              <w:rPr>
                <w:szCs w:val="21"/>
              </w:rPr>
              <w:t>1</w:t>
            </w:r>
            <w:r w:rsidRPr="0098014B">
              <w:rPr>
                <w:szCs w:val="21"/>
              </w:rPr>
              <w:t>、执行并确保仓库作业顺利进行；</w:t>
            </w:r>
          </w:p>
          <w:p w:rsidR="006022ED" w:rsidRPr="0098014B" w:rsidRDefault="006022ED" w:rsidP="006022ED">
            <w:pPr>
              <w:rPr>
                <w:szCs w:val="21"/>
              </w:rPr>
            </w:pPr>
            <w:r w:rsidRPr="0098014B">
              <w:rPr>
                <w:szCs w:val="21"/>
              </w:rPr>
              <w:t>2</w:t>
            </w:r>
            <w:r w:rsidRPr="0098014B">
              <w:rPr>
                <w:szCs w:val="21"/>
              </w:rPr>
              <w:t>、负责仓库日常物资的验收、入库、保管、盘点、对账等工作；</w:t>
            </w:r>
          </w:p>
          <w:p w:rsidR="006022ED" w:rsidRPr="0098014B" w:rsidRDefault="006022ED" w:rsidP="006022ED">
            <w:pPr>
              <w:rPr>
                <w:szCs w:val="21"/>
              </w:rPr>
            </w:pPr>
            <w:r w:rsidRPr="0098014B">
              <w:rPr>
                <w:szCs w:val="21"/>
              </w:rPr>
              <w:t>3</w:t>
            </w:r>
            <w:r w:rsidRPr="0098014B">
              <w:rPr>
                <w:szCs w:val="21"/>
              </w:rPr>
              <w:t>、负责仓库日常物资的拣选、复核、包装及发运工作；</w:t>
            </w:r>
          </w:p>
          <w:p w:rsidR="006022ED" w:rsidRPr="0098014B" w:rsidRDefault="006022ED" w:rsidP="006022ED">
            <w:pPr>
              <w:rPr>
                <w:szCs w:val="21"/>
              </w:rPr>
            </w:pPr>
            <w:r w:rsidRPr="0098014B">
              <w:rPr>
                <w:szCs w:val="21"/>
              </w:rPr>
              <w:t>4</w:t>
            </w:r>
            <w:r w:rsidRPr="0098014B">
              <w:rPr>
                <w:szCs w:val="21"/>
              </w:rPr>
              <w:t>、负责保持仓内货品和环境的清洁、整齐和卫生工作；</w:t>
            </w:r>
          </w:p>
          <w:p w:rsidR="006022ED" w:rsidRPr="0098014B" w:rsidRDefault="006022ED" w:rsidP="006022ED">
            <w:pPr>
              <w:rPr>
                <w:szCs w:val="21"/>
              </w:rPr>
            </w:pPr>
            <w:r w:rsidRPr="0098014B">
              <w:rPr>
                <w:szCs w:val="21"/>
              </w:rPr>
              <w:t>5</w:t>
            </w:r>
            <w:r w:rsidRPr="0098014B">
              <w:rPr>
                <w:szCs w:val="21"/>
              </w:rPr>
              <w:t>、负责相关单证的保管与存档；</w:t>
            </w:r>
          </w:p>
          <w:p w:rsidR="006022ED" w:rsidRPr="0098014B" w:rsidRDefault="006022ED" w:rsidP="006022ED">
            <w:pPr>
              <w:rPr>
                <w:szCs w:val="21"/>
              </w:rPr>
            </w:pPr>
            <w:r w:rsidRPr="0098014B">
              <w:rPr>
                <w:szCs w:val="21"/>
              </w:rPr>
              <w:t>6</w:t>
            </w:r>
            <w:r w:rsidRPr="0098014B">
              <w:rPr>
                <w:szCs w:val="21"/>
              </w:rPr>
              <w:t>、仓库数据的统计、存档、帐</w:t>
            </w:r>
            <w:proofErr w:type="gramStart"/>
            <w:r w:rsidRPr="0098014B">
              <w:rPr>
                <w:szCs w:val="21"/>
              </w:rPr>
              <w:t>务</w:t>
            </w:r>
            <w:proofErr w:type="gramEnd"/>
            <w:r w:rsidRPr="0098014B">
              <w:rPr>
                <w:szCs w:val="21"/>
              </w:rPr>
              <w:t>和系统数据的输入；</w:t>
            </w:r>
          </w:p>
          <w:p w:rsidR="006022ED" w:rsidRPr="0098014B" w:rsidRDefault="006022ED" w:rsidP="00123BCB">
            <w:pPr>
              <w:rPr>
                <w:rFonts w:hint="eastAsia"/>
                <w:szCs w:val="21"/>
              </w:rPr>
            </w:pPr>
            <w:r w:rsidRPr="0098014B">
              <w:rPr>
                <w:szCs w:val="21"/>
              </w:rPr>
              <w:t>7</w:t>
            </w:r>
            <w:r w:rsidRPr="0098014B">
              <w:rPr>
                <w:szCs w:val="21"/>
              </w:rPr>
              <w:t>、部门主管交办的其它事宜。</w:t>
            </w:r>
          </w:p>
        </w:tc>
        <w:tc>
          <w:tcPr>
            <w:tcW w:w="2693" w:type="dxa"/>
          </w:tcPr>
          <w:p w:rsidR="006022ED" w:rsidRPr="0098014B" w:rsidRDefault="006022ED" w:rsidP="00123BCB">
            <w:pPr>
              <w:rPr>
                <w:szCs w:val="21"/>
              </w:rPr>
            </w:pPr>
            <w:r w:rsidRPr="0098014B">
              <w:rPr>
                <w:szCs w:val="21"/>
              </w:rPr>
              <w:t>1</w:t>
            </w:r>
            <w:r w:rsidRPr="0098014B">
              <w:rPr>
                <w:szCs w:val="21"/>
              </w:rPr>
              <w:t>、大专及以上学历，</w:t>
            </w:r>
            <w:r w:rsidRPr="0098014B">
              <w:rPr>
                <w:szCs w:val="21"/>
              </w:rPr>
              <w:t>35</w:t>
            </w:r>
            <w:r w:rsidRPr="0098014B">
              <w:rPr>
                <w:szCs w:val="21"/>
              </w:rPr>
              <w:t>岁以下，</w:t>
            </w:r>
            <w:r w:rsidRPr="0098014B">
              <w:rPr>
                <w:rFonts w:hint="eastAsia"/>
                <w:szCs w:val="21"/>
              </w:rPr>
              <w:t>限男生</w:t>
            </w:r>
            <w:r w:rsidRPr="0098014B">
              <w:rPr>
                <w:szCs w:val="21"/>
              </w:rPr>
              <w:t>；</w:t>
            </w:r>
          </w:p>
          <w:p w:rsidR="006022ED" w:rsidRPr="0098014B" w:rsidRDefault="006022ED" w:rsidP="00123BCB">
            <w:pPr>
              <w:rPr>
                <w:szCs w:val="21"/>
              </w:rPr>
            </w:pPr>
            <w:r w:rsidRPr="0098014B">
              <w:rPr>
                <w:szCs w:val="21"/>
              </w:rPr>
              <w:t>2</w:t>
            </w:r>
            <w:r w:rsidRPr="0098014B">
              <w:rPr>
                <w:szCs w:val="21"/>
              </w:rPr>
              <w:t>、熟悉电脑办公软件操作；</w:t>
            </w:r>
          </w:p>
          <w:p w:rsidR="006022ED" w:rsidRPr="0098014B" w:rsidRDefault="006022ED" w:rsidP="00123BCB">
            <w:pPr>
              <w:rPr>
                <w:szCs w:val="21"/>
              </w:rPr>
            </w:pPr>
            <w:r w:rsidRPr="0098014B">
              <w:rPr>
                <w:szCs w:val="21"/>
              </w:rPr>
              <w:t>3</w:t>
            </w:r>
            <w:r w:rsidRPr="0098014B">
              <w:rPr>
                <w:szCs w:val="21"/>
              </w:rPr>
              <w:t>、</w:t>
            </w:r>
            <w:r w:rsidRPr="0098014B">
              <w:rPr>
                <w:rFonts w:hint="eastAsia"/>
                <w:szCs w:val="21"/>
              </w:rPr>
              <w:t>物流管理、电子商务、财务管理专业优先</w:t>
            </w:r>
            <w:r w:rsidRPr="0098014B">
              <w:rPr>
                <w:szCs w:val="21"/>
              </w:rPr>
              <w:t>；</w:t>
            </w:r>
          </w:p>
          <w:p w:rsidR="006022ED" w:rsidRPr="0098014B" w:rsidRDefault="006022ED" w:rsidP="00123BCB">
            <w:pPr>
              <w:rPr>
                <w:szCs w:val="21"/>
              </w:rPr>
            </w:pPr>
            <w:r w:rsidRPr="0098014B">
              <w:rPr>
                <w:szCs w:val="21"/>
              </w:rPr>
              <w:t>4</w:t>
            </w:r>
            <w:r w:rsidRPr="0098014B">
              <w:rPr>
                <w:szCs w:val="21"/>
              </w:rPr>
              <w:t>、积极耐劳、责任心强、具有合作精神</w:t>
            </w:r>
            <w:r w:rsidRPr="0098014B">
              <w:rPr>
                <w:szCs w:val="21"/>
              </w:rPr>
              <w:t>;</w:t>
            </w:r>
          </w:p>
          <w:p w:rsidR="006022ED" w:rsidRPr="0098014B" w:rsidRDefault="006022ED" w:rsidP="00123BCB">
            <w:pPr>
              <w:rPr>
                <w:rFonts w:hint="eastAsia"/>
                <w:szCs w:val="21"/>
              </w:rPr>
            </w:pPr>
            <w:r w:rsidRPr="0098014B">
              <w:rPr>
                <w:szCs w:val="21"/>
              </w:rPr>
              <w:t xml:space="preserve">5. </w:t>
            </w:r>
            <w:r w:rsidRPr="0098014B">
              <w:rPr>
                <w:szCs w:val="21"/>
              </w:rPr>
              <w:t>本职位工作地点在淮安洪泽</w:t>
            </w:r>
            <w:proofErr w:type="gramStart"/>
            <w:r w:rsidRPr="0098014B">
              <w:rPr>
                <w:szCs w:val="21"/>
              </w:rPr>
              <w:t>朱坝工业</w:t>
            </w:r>
            <w:proofErr w:type="gramEnd"/>
            <w:r w:rsidRPr="0098014B">
              <w:rPr>
                <w:szCs w:val="21"/>
              </w:rPr>
              <w:t>园。</w:t>
            </w:r>
          </w:p>
          <w:p w:rsidR="006022ED" w:rsidRPr="0098014B" w:rsidRDefault="006022ED" w:rsidP="00D239EE">
            <w:pPr>
              <w:spacing w:line="360" w:lineRule="exact"/>
              <w:ind w:right="900"/>
              <w:rPr>
                <w:rFonts w:hint="eastAsia"/>
                <w:szCs w:val="21"/>
              </w:rPr>
            </w:pPr>
          </w:p>
        </w:tc>
      </w:tr>
      <w:tr w:rsidR="006022ED" w:rsidRPr="0098014B" w:rsidTr="0098014B">
        <w:tc>
          <w:tcPr>
            <w:tcW w:w="959" w:type="dxa"/>
          </w:tcPr>
          <w:p w:rsidR="006022ED" w:rsidRPr="0098014B" w:rsidRDefault="006022ED" w:rsidP="00123BCB">
            <w:pPr>
              <w:rPr>
                <w:rFonts w:hint="eastAsia"/>
                <w:szCs w:val="21"/>
              </w:rPr>
            </w:pPr>
            <w:r w:rsidRPr="0098014B">
              <w:rPr>
                <w:rFonts w:hint="eastAsia"/>
                <w:szCs w:val="21"/>
              </w:rPr>
              <w:t>验货员</w:t>
            </w:r>
          </w:p>
          <w:p w:rsidR="006022ED" w:rsidRPr="0098014B" w:rsidRDefault="006022ED" w:rsidP="00123BCB">
            <w:pPr>
              <w:rPr>
                <w:rFonts w:hint="eastAsia"/>
                <w:szCs w:val="21"/>
              </w:rPr>
            </w:pPr>
          </w:p>
        </w:tc>
        <w:tc>
          <w:tcPr>
            <w:tcW w:w="678" w:type="dxa"/>
          </w:tcPr>
          <w:p w:rsidR="006022ED" w:rsidRPr="0098014B" w:rsidRDefault="006022ED" w:rsidP="00123BCB">
            <w:pPr>
              <w:rPr>
                <w:rFonts w:hint="eastAsia"/>
                <w:szCs w:val="21"/>
              </w:rPr>
            </w:pPr>
            <w:r w:rsidRPr="0098014B">
              <w:rPr>
                <w:rFonts w:hint="eastAsia"/>
                <w:szCs w:val="21"/>
              </w:rPr>
              <w:t>6</w:t>
            </w:r>
            <w:r w:rsidRPr="0098014B">
              <w:rPr>
                <w:rFonts w:hint="eastAsia"/>
                <w:szCs w:val="21"/>
              </w:rPr>
              <w:t>人</w:t>
            </w:r>
          </w:p>
        </w:tc>
        <w:tc>
          <w:tcPr>
            <w:tcW w:w="4850" w:type="dxa"/>
          </w:tcPr>
          <w:p w:rsidR="006022ED" w:rsidRPr="0098014B" w:rsidRDefault="006022ED" w:rsidP="00123BCB">
            <w:pPr>
              <w:rPr>
                <w:szCs w:val="21"/>
              </w:rPr>
            </w:pPr>
            <w:r w:rsidRPr="0098014B">
              <w:rPr>
                <w:szCs w:val="21"/>
              </w:rPr>
              <w:t>1.</w:t>
            </w:r>
            <w:r w:rsidRPr="0098014B">
              <w:rPr>
                <w:szCs w:val="21"/>
              </w:rPr>
              <w:t>根据公司提供的商品检验要求和标准进行商品抽检；</w:t>
            </w:r>
            <w:r w:rsidRPr="0098014B">
              <w:rPr>
                <w:szCs w:val="21"/>
              </w:rPr>
              <w:t xml:space="preserve"> </w:t>
            </w:r>
          </w:p>
          <w:p w:rsidR="006022ED" w:rsidRPr="0098014B" w:rsidRDefault="006022ED" w:rsidP="00123BCB">
            <w:pPr>
              <w:rPr>
                <w:szCs w:val="21"/>
              </w:rPr>
            </w:pPr>
            <w:r w:rsidRPr="0098014B">
              <w:rPr>
                <w:szCs w:val="21"/>
              </w:rPr>
              <w:t>2.</w:t>
            </w:r>
            <w:r w:rsidRPr="0098014B">
              <w:rPr>
                <w:szCs w:val="21"/>
              </w:rPr>
              <w:t>确保商品质量与样品商品质量一致；</w:t>
            </w:r>
            <w:r w:rsidRPr="0098014B">
              <w:rPr>
                <w:szCs w:val="21"/>
              </w:rPr>
              <w:t xml:space="preserve"> </w:t>
            </w:r>
          </w:p>
          <w:p w:rsidR="006022ED" w:rsidRPr="0098014B" w:rsidRDefault="006022ED" w:rsidP="00123BCB">
            <w:pPr>
              <w:rPr>
                <w:szCs w:val="21"/>
              </w:rPr>
            </w:pPr>
            <w:r w:rsidRPr="0098014B">
              <w:rPr>
                <w:szCs w:val="21"/>
              </w:rPr>
              <w:t>3.</w:t>
            </w:r>
            <w:r w:rsidRPr="0098014B">
              <w:rPr>
                <w:szCs w:val="21"/>
              </w:rPr>
              <w:t>执行确定的商品抽验指标；</w:t>
            </w:r>
          </w:p>
          <w:p w:rsidR="006022ED" w:rsidRPr="0098014B" w:rsidRDefault="006022ED" w:rsidP="00123BCB">
            <w:pPr>
              <w:rPr>
                <w:szCs w:val="21"/>
              </w:rPr>
            </w:pPr>
            <w:r w:rsidRPr="0098014B">
              <w:rPr>
                <w:szCs w:val="21"/>
              </w:rPr>
              <w:t>4.</w:t>
            </w:r>
            <w:r w:rsidRPr="0098014B">
              <w:rPr>
                <w:szCs w:val="21"/>
              </w:rPr>
              <w:t>负责对商品质量进行判定；</w:t>
            </w:r>
          </w:p>
          <w:p w:rsidR="006022ED" w:rsidRPr="0098014B" w:rsidRDefault="006022ED" w:rsidP="00123BCB">
            <w:pPr>
              <w:rPr>
                <w:szCs w:val="21"/>
              </w:rPr>
            </w:pPr>
            <w:r w:rsidRPr="0098014B">
              <w:rPr>
                <w:szCs w:val="21"/>
              </w:rPr>
              <w:t>5.</w:t>
            </w:r>
            <w:r w:rsidRPr="0098014B">
              <w:rPr>
                <w:szCs w:val="21"/>
              </w:rPr>
              <w:t>对商品抽检结果进行评价并出具检验结论提交公司，备档；</w:t>
            </w:r>
          </w:p>
          <w:p w:rsidR="006022ED" w:rsidRPr="0098014B" w:rsidRDefault="006022ED" w:rsidP="00123BCB">
            <w:pPr>
              <w:rPr>
                <w:rFonts w:hint="eastAsia"/>
                <w:szCs w:val="21"/>
              </w:rPr>
            </w:pPr>
            <w:r w:rsidRPr="0098014B">
              <w:rPr>
                <w:szCs w:val="21"/>
              </w:rPr>
              <w:t>6.</w:t>
            </w:r>
            <w:r w:rsidRPr="0098014B">
              <w:rPr>
                <w:szCs w:val="21"/>
              </w:rPr>
              <w:t>负责对顾客退回的商品进行检验并将检验结论汇总提交公司。</w:t>
            </w:r>
          </w:p>
        </w:tc>
        <w:tc>
          <w:tcPr>
            <w:tcW w:w="2693" w:type="dxa"/>
          </w:tcPr>
          <w:p w:rsidR="006022ED" w:rsidRPr="0098014B" w:rsidRDefault="006022ED" w:rsidP="00123BCB">
            <w:pPr>
              <w:rPr>
                <w:szCs w:val="21"/>
              </w:rPr>
            </w:pPr>
            <w:r w:rsidRPr="0098014B">
              <w:rPr>
                <w:szCs w:val="21"/>
              </w:rPr>
              <w:t>1.</w:t>
            </w:r>
            <w:r w:rsidRPr="0098014B">
              <w:rPr>
                <w:szCs w:val="21"/>
              </w:rPr>
              <w:t>中专以上学历，考虑；</w:t>
            </w:r>
            <w:r w:rsidRPr="0098014B">
              <w:rPr>
                <w:szCs w:val="21"/>
              </w:rPr>
              <w:t xml:space="preserve"> </w:t>
            </w:r>
          </w:p>
          <w:p w:rsidR="006022ED" w:rsidRPr="0098014B" w:rsidRDefault="006022ED" w:rsidP="00123BCB">
            <w:pPr>
              <w:rPr>
                <w:szCs w:val="21"/>
              </w:rPr>
            </w:pPr>
            <w:r w:rsidRPr="0098014B">
              <w:rPr>
                <w:szCs w:val="21"/>
              </w:rPr>
              <w:t>2.</w:t>
            </w:r>
            <w:r w:rsidRPr="0098014B">
              <w:rPr>
                <w:rFonts w:hint="eastAsia"/>
                <w:szCs w:val="21"/>
              </w:rPr>
              <w:t>有相关经验</w:t>
            </w:r>
            <w:r w:rsidRPr="0098014B">
              <w:rPr>
                <w:szCs w:val="21"/>
              </w:rPr>
              <w:t>者优先；</w:t>
            </w:r>
            <w:r w:rsidRPr="0098014B">
              <w:rPr>
                <w:szCs w:val="21"/>
              </w:rPr>
              <w:t xml:space="preserve"> </w:t>
            </w:r>
          </w:p>
          <w:p w:rsidR="006022ED" w:rsidRPr="0098014B" w:rsidRDefault="006022ED" w:rsidP="00123BCB">
            <w:pPr>
              <w:rPr>
                <w:szCs w:val="21"/>
              </w:rPr>
            </w:pPr>
            <w:r w:rsidRPr="0098014B">
              <w:rPr>
                <w:szCs w:val="21"/>
              </w:rPr>
              <w:t>3.</w:t>
            </w:r>
            <w:r w:rsidRPr="0098014B">
              <w:rPr>
                <w:szCs w:val="21"/>
              </w:rPr>
              <w:t>工作细心、认真、踏实，具有吃苦耐劳精神，抗压能力强；</w:t>
            </w:r>
          </w:p>
          <w:p w:rsidR="006022ED" w:rsidRPr="0098014B" w:rsidRDefault="006022ED" w:rsidP="00123BCB">
            <w:pPr>
              <w:rPr>
                <w:szCs w:val="21"/>
              </w:rPr>
            </w:pPr>
            <w:r w:rsidRPr="0098014B">
              <w:rPr>
                <w:szCs w:val="21"/>
              </w:rPr>
              <w:t>4.</w:t>
            </w:r>
            <w:r w:rsidRPr="0098014B">
              <w:rPr>
                <w:szCs w:val="21"/>
              </w:rPr>
              <w:t>本职位工作地点在淮安洪泽</w:t>
            </w:r>
            <w:proofErr w:type="gramStart"/>
            <w:r w:rsidRPr="0098014B">
              <w:rPr>
                <w:szCs w:val="21"/>
              </w:rPr>
              <w:t>朱坝工业</w:t>
            </w:r>
            <w:proofErr w:type="gramEnd"/>
            <w:r w:rsidRPr="0098014B">
              <w:rPr>
                <w:szCs w:val="21"/>
              </w:rPr>
              <w:t>园。</w:t>
            </w:r>
          </w:p>
          <w:p w:rsidR="006022ED" w:rsidRPr="0098014B" w:rsidRDefault="006022ED" w:rsidP="00123BCB">
            <w:pPr>
              <w:rPr>
                <w:rFonts w:hint="eastAsia"/>
                <w:szCs w:val="21"/>
              </w:rPr>
            </w:pPr>
          </w:p>
        </w:tc>
      </w:tr>
      <w:tr w:rsidR="006022ED" w:rsidRPr="0098014B" w:rsidTr="0098014B">
        <w:tc>
          <w:tcPr>
            <w:tcW w:w="959" w:type="dxa"/>
          </w:tcPr>
          <w:p w:rsidR="006022ED" w:rsidRPr="0098014B" w:rsidRDefault="0098014B" w:rsidP="00123BCB">
            <w:pPr>
              <w:rPr>
                <w:rFonts w:hint="eastAsia"/>
                <w:szCs w:val="21"/>
              </w:rPr>
            </w:pPr>
            <w:r w:rsidRPr="0098014B">
              <w:rPr>
                <w:rFonts w:hint="eastAsia"/>
                <w:szCs w:val="21"/>
              </w:rPr>
              <w:t>售后专员</w:t>
            </w:r>
          </w:p>
        </w:tc>
        <w:tc>
          <w:tcPr>
            <w:tcW w:w="678" w:type="dxa"/>
          </w:tcPr>
          <w:p w:rsidR="006022ED" w:rsidRPr="0098014B" w:rsidRDefault="0098014B" w:rsidP="00123BCB">
            <w:pPr>
              <w:rPr>
                <w:rFonts w:hint="eastAsia"/>
                <w:szCs w:val="21"/>
              </w:rPr>
            </w:pPr>
            <w:r w:rsidRPr="0098014B">
              <w:rPr>
                <w:rFonts w:hint="eastAsia"/>
                <w:szCs w:val="21"/>
              </w:rPr>
              <w:t>1</w:t>
            </w:r>
            <w:r w:rsidRPr="0098014B">
              <w:rPr>
                <w:rFonts w:hint="eastAsia"/>
                <w:szCs w:val="21"/>
              </w:rPr>
              <w:t>人</w:t>
            </w:r>
          </w:p>
        </w:tc>
        <w:tc>
          <w:tcPr>
            <w:tcW w:w="4850" w:type="dxa"/>
          </w:tcPr>
          <w:p w:rsidR="00123BCB" w:rsidRPr="0098014B" w:rsidRDefault="006022ED" w:rsidP="00123BCB">
            <w:pPr>
              <w:rPr>
                <w:rFonts w:hint="eastAsia"/>
                <w:szCs w:val="21"/>
              </w:rPr>
            </w:pPr>
            <w:r w:rsidRPr="0098014B">
              <w:rPr>
                <w:rFonts w:hint="eastAsia"/>
                <w:szCs w:val="21"/>
              </w:rPr>
              <w:t>1</w:t>
            </w:r>
            <w:r w:rsidRPr="0098014B">
              <w:rPr>
                <w:rFonts w:hint="eastAsia"/>
                <w:szCs w:val="21"/>
              </w:rPr>
              <w:t>、日常</w:t>
            </w:r>
            <w:proofErr w:type="gramStart"/>
            <w:r w:rsidRPr="0098014B">
              <w:rPr>
                <w:rFonts w:hint="eastAsia"/>
                <w:szCs w:val="21"/>
              </w:rPr>
              <w:t>客户退件签收</w:t>
            </w:r>
            <w:proofErr w:type="gramEnd"/>
            <w:r w:rsidRPr="0098014B">
              <w:rPr>
                <w:rFonts w:hint="eastAsia"/>
                <w:szCs w:val="21"/>
              </w:rPr>
              <w:t>。质检通过后做好</w:t>
            </w:r>
            <w:r w:rsidRPr="0098014B">
              <w:rPr>
                <w:rFonts w:hint="eastAsia"/>
                <w:szCs w:val="21"/>
              </w:rPr>
              <w:t>ERP</w:t>
            </w:r>
            <w:r w:rsidRPr="0098014B">
              <w:rPr>
                <w:rFonts w:hint="eastAsia"/>
                <w:szCs w:val="21"/>
              </w:rPr>
              <w:t>系统内</w:t>
            </w:r>
            <w:proofErr w:type="gramStart"/>
            <w:r w:rsidRPr="0098014B">
              <w:rPr>
                <w:rFonts w:hint="eastAsia"/>
                <w:szCs w:val="21"/>
              </w:rPr>
              <w:t>退件操作</w:t>
            </w:r>
            <w:proofErr w:type="gramEnd"/>
            <w:r w:rsidRPr="0098014B">
              <w:rPr>
                <w:rFonts w:hint="eastAsia"/>
                <w:szCs w:val="21"/>
              </w:rPr>
              <w:tab/>
            </w:r>
          </w:p>
          <w:p w:rsidR="006022ED" w:rsidRPr="0098014B" w:rsidRDefault="006022ED" w:rsidP="00123BCB">
            <w:pPr>
              <w:rPr>
                <w:rFonts w:hint="eastAsia"/>
                <w:szCs w:val="21"/>
              </w:rPr>
            </w:pPr>
            <w:r w:rsidRPr="0098014B">
              <w:rPr>
                <w:rFonts w:hint="eastAsia"/>
                <w:szCs w:val="21"/>
              </w:rPr>
              <w:t>2</w:t>
            </w:r>
            <w:r w:rsidRPr="0098014B">
              <w:rPr>
                <w:rFonts w:hint="eastAsia"/>
                <w:szCs w:val="21"/>
              </w:rPr>
              <w:t>、仔细检查产品问题所在并做好备注，等待与仓库交接</w:t>
            </w:r>
            <w:r w:rsidRPr="0098014B">
              <w:rPr>
                <w:rFonts w:hint="eastAsia"/>
                <w:szCs w:val="21"/>
              </w:rPr>
              <w:tab/>
            </w:r>
            <w:r w:rsidRPr="0098014B">
              <w:rPr>
                <w:rFonts w:hint="eastAsia"/>
                <w:szCs w:val="21"/>
              </w:rPr>
              <w:tab/>
            </w:r>
            <w:r w:rsidRPr="0098014B">
              <w:rPr>
                <w:rFonts w:hint="eastAsia"/>
                <w:szCs w:val="21"/>
              </w:rPr>
              <w:tab/>
            </w:r>
            <w:r w:rsidRPr="0098014B">
              <w:rPr>
                <w:rFonts w:hint="eastAsia"/>
                <w:szCs w:val="21"/>
              </w:rPr>
              <w:tab/>
            </w:r>
            <w:r w:rsidRPr="0098014B">
              <w:rPr>
                <w:rFonts w:hint="eastAsia"/>
                <w:szCs w:val="21"/>
              </w:rPr>
              <w:tab/>
            </w:r>
            <w:r w:rsidRPr="0098014B">
              <w:rPr>
                <w:rFonts w:hint="eastAsia"/>
                <w:szCs w:val="21"/>
              </w:rPr>
              <w:tab/>
            </w:r>
          </w:p>
          <w:p w:rsidR="006022ED" w:rsidRPr="0098014B" w:rsidRDefault="006022ED" w:rsidP="00123BCB">
            <w:pPr>
              <w:rPr>
                <w:rFonts w:hint="eastAsia"/>
                <w:szCs w:val="21"/>
              </w:rPr>
            </w:pPr>
            <w:r w:rsidRPr="0098014B">
              <w:rPr>
                <w:rFonts w:hint="eastAsia"/>
                <w:szCs w:val="21"/>
              </w:rPr>
              <w:t>3</w:t>
            </w:r>
            <w:r w:rsidRPr="0098014B">
              <w:rPr>
                <w:rFonts w:hint="eastAsia"/>
                <w:szCs w:val="21"/>
              </w:rPr>
              <w:t>、结合公司退换</w:t>
            </w:r>
            <w:proofErr w:type="gramStart"/>
            <w:r w:rsidRPr="0098014B">
              <w:rPr>
                <w:rFonts w:hint="eastAsia"/>
                <w:szCs w:val="21"/>
              </w:rPr>
              <w:t>货相关</w:t>
            </w:r>
            <w:proofErr w:type="gramEnd"/>
            <w:r w:rsidRPr="0098014B">
              <w:rPr>
                <w:rFonts w:hint="eastAsia"/>
                <w:szCs w:val="21"/>
              </w:rPr>
              <w:t>规定以及客户在客服人员或者订单内的要求进行处理。确保时效性</w:t>
            </w:r>
            <w:r w:rsidRPr="0098014B">
              <w:rPr>
                <w:rFonts w:hint="eastAsia"/>
                <w:szCs w:val="21"/>
              </w:rPr>
              <w:tab/>
            </w:r>
          </w:p>
          <w:p w:rsidR="006022ED" w:rsidRPr="0098014B" w:rsidRDefault="006022ED" w:rsidP="00123BCB">
            <w:pPr>
              <w:rPr>
                <w:rFonts w:hint="eastAsia"/>
                <w:szCs w:val="21"/>
              </w:rPr>
            </w:pPr>
            <w:r w:rsidRPr="0098014B">
              <w:rPr>
                <w:rFonts w:hint="eastAsia"/>
                <w:szCs w:val="21"/>
              </w:rPr>
              <w:t>4</w:t>
            </w:r>
            <w:r w:rsidRPr="0098014B">
              <w:rPr>
                <w:rFonts w:hint="eastAsia"/>
                <w:szCs w:val="21"/>
              </w:rPr>
              <w:t>、严格查询退换</w:t>
            </w:r>
            <w:proofErr w:type="gramStart"/>
            <w:r w:rsidRPr="0098014B">
              <w:rPr>
                <w:rFonts w:hint="eastAsia"/>
                <w:szCs w:val="21"/>
              </w:rPr>
              <w:t>货原因</w:t>
            </w:r>
            <w:proofErr w:type="gramEnd"/>
            <w:r w:rsidRPr="0098014B">
              <w:rPr>
                <w:rFonts w:hint="eastAsia"/>
                <w:szCs w:val="21"/>
              </w:rPr>
              <w:t>所在并做好售后报表，逐月转交各部门负责人通报批评</w:t>
            </w:r>
            <w:r w:rsidRPr="0098014B">
              <w:rPr>
                <w:rFonts w:hint="eastAsia"/>
                <w:szCs w:val="21"/>
              </w:rPr>
              <w:tab/>
            </w:r>
          </w:p>
          <w:p w:rsidR="006022ED" w:rsidRPr="0098014B" w:rsidRDefault="006022ED" w:rsidP="00123BCB">
            <w:pPr>
              <w:rPr>
                <w:rFonts w:hint="eastAsia"/>
                <w:szCs w:val="21"/>
              </w:rPr>
            </w:pPr>
            <w:r w:rsidRPr="0098014B">
              <w:rPr>
                <w:rFonts w:hint="eastAsia"/>
                <w:szCs w:val="21"/>
              </w:rPr>
              <w:t>5</w:t>
            </w:r>
            <w:r w:rsidRPr="0098014B">
              <w:rPr>
                <w:rFonts w:hint="eastAsia"/>
                <w:szCs w:val="21"/>
              </w:rPr>
              <w:t>、日常登记、</w:t>
            </w:r>
            <w:r w:rsidRPr="0098014B">
              <w:rPr>
                <w:rFonts w:hint="eastAsia"/>
                <w:szCs w:val="21"/>
              </w:rPr>
              <w:t>ERP</w:t>
            </w:r>
            <w:r w:rsidRPr="0098014B">
              <w:rPr>
                <w:rFonts w:hint="eastAsia"/>
                <w:szCs w:val="21"/>
              </w:rPr>
              <w:t>出库无遗漏错误等</w:t>
            </w:r>
            <w:r w:rsidRPr="0098014B">
              <w:rPr>
                <w:rFonts w:hint="eastAsia"/>
                <w:szCs w:val="21"/>
              </w:rPr>
              <w:tab/>
            </w:r>
          </w:p>
          <w:p w:rsidR="006022ED" w:rsidRPr="0098014B" w:rsidRDefault="006022ED" w:rsidP="00123BCB">
            <w:pPr>
              <w:rPr>
                <w:rFonts w:hint="eastAsia"/>
                <w:szCs w:val="21"/>
              </w:rPr>
            </w:pPr>
            <w:r w:rsidRPr="0098014B">
              <w:rPr>
                <w:rFonts w:hint="eastAsia"/>
                <w:szCs w:val="21"/>
              </w:rPr>
              <w:t>6</w:t>
            </w:r>
            <w:r w:rsidRPr="0098014B">
              <w:rPr>
                <w:rFonts w:hint="eastAsia"/>
                <w:szCs w:val="21"/>
              </w:rPr>
              <w:t>、每天实物与仓库验收部门进行货物交接。要求货物问题所在以及数量交接清楚，并做交接单据，签字留底</w:t>
            </w:r>
          </w:p>
          <w:p w:rsidR="00123BCB" w:rsidRPr="0098014B" w:rsidRDefault="006022ED" w:rsidP="00123BCB">
            <w:pPr>
              <w:rPr>
                <w:rFonts w:hint="eastAsia"/>
                <w:szCs w:val="21"/>
              </w:rPr>
            </w:pPr>
            <w:r w:rsidRPr="0098014B">
              <w:rPr>
                <w:rFonts w:hint="eastAsia"/>
                <w:szCs w:val="21"/>
              </w:rPr>
              <w:t>7</w:t>
            </w:r>
            <w:r w:rsidRPr="0098014B">
              <w:rPr>
                <w:rFonts w:hint="eastAsia"/>
                <w:szCs w:val="21"/>
              </w:rPr>
              <w:t>、货到付款的报表统计，做好每一笔货到付款的到货统计工作</w:t>
            </w:r>
          </w:p>
          <w:p w:rsidR="00123BCB" w:rsidRPr="0098014B" w:rsidRDefault="006022ED" w:rsidP="00123BCB">
            <w:pPr>
              <w:rPr>
                <w:rFonts w:hint="eastAsia"/>
                <w:szCs w:val="21"/>
              </w:rPr>
            </w:pPr>
            <w:r w:rsidRPr="0098014B">
              <w:rPr>
                <w:rFonts w:hint="eastAsia"/>
                <w:szCs w:val="21"/>
              </w:rPr>
              <w:t>1</w:t>
            </w:r>
            <w:r w:rsidRPr="0098014B">
              <w:rPr>
                <w:rFonts w:hint="eastAsia"/>
                <w:szCs w:val="21"/>
              </w:rPr>
              <w:t>、对所属区域进行每日清理，确保产品以及区域整洁</w:t>
            </w:r>
            <w:r w:rsidRPr="0098014B">
              <w:rPr>
                <w:rFonts w:hint="eastAsia"/>
                <w:szCs w:val="21"/>
              </w:rPr>
              <w:tab/>
            </w:r>
            <w:r w:rsidRPr="0098014B">
              <w:rPr>
                <w:rFonts w:hint="eastAsia"/>
                <w:szCs w:val="21"/>
              </w:rPr>
              <w:tab/>
            </w:r>
          </w:p>
          <w:p w:rsidR="006022ED" w:rsidRPr="0098014B" w:rsidRDefault="006022ED" w:rsidP="00123BCB">
            <w:pPr>
              <w:rPr>
                <w:rFonts w:hint="eastAsia"/>
                <w:szCs w:val="21"/>
              </w:rPr>
            </w:pPr>
            <w:r w:rsidRPr="0098014B">
              <w:rPr>
                <w:rFonts w:hint="eastAsia"/>
                <w:szCs w:val="21"/>
              </w:rPr>
              <w:t>2</w:t>
            </w:r>
            <w:r w:rsidRPr="0098014B">
              <w:rPr>
                <w:rFonts w:hint="eastAsia"/>
                <w:szCs w:val="21"/>
              </w:rPr>
              <w:t>、对所属区域安全性进行每日巡视，做到防火、防水、防潮、防虫等</w:t>
            </w:r>
            <w:r w:rsidRPr="0098014B">
              <w:rPr>
                <w:rFonts w:hint="eastAsia"/>
                <w:szCs w:val="21"/>
              </w:rPr>
              <w:tab/>
            </w:r>
          </w:p>
        </w:tc>
        <w:tc>
          <w:tcPr>
            <w:tcW w:w="2693" w:type="dxa"/>
          </w:tcPr>
          <w:p w:rsidR="006022ED" w:rsidRPr="0098014B" w:rsidRDefault="006022ED" w:rsidP="00123BCB">
            <w:pPr>
              <w:rPr>
                <w:szCs w:val="21"/>
              </w:rPr>
            </w:pPr>
            <w:r w:rsidRPr="0098014B">
              <w:rPr>
                <w:szCs w:val="21"/>
              </w:rPr>
              <w:t>1.</w:t>
            </w:r>
            <w:r w:rsidRPr="0098014B">
              <w:rPr>
                <w:szCs w:val="21"/>
              </w:rPr>
              <w:t>中专以上学历，考虑；</w:t>
            </w:r>
            <w:r w:rsidRPr="0098014B">
              <w:rPr>
                <w:szCs w:val="21"/>
              </w:rPr>
              <w:t xml:space="preserve"> </w:t>
            </w:r>
          </w:p>
          <w:p w:rsidR="006022ED" w:rsidRPr="0098014B" w:rsidRDefault="006022ED" w:rsidP="00123BCB">
            <w:pPr>
              <w:rPr>
                <w:szCs w:val="21"/>
              </w:rPr>
            </w:pPr>
            <w:r w:rsidRPr="0098014B">
              <w:rPr>
                <w:szCs w:val="21"/>
              </w:rPr>
              <w:t>2.</w:t>
            </w:r>
            <w:r w:rsidRPr="0098014B">
              <w:rPr>
                <w:rFonts w:hint="eastAsia"/>
                <w:szCs w:val="21"/>
              </w:rPr>
              <w:t>有相关</w:t>
            </w:r>
            <w:r w:rsidRPr="0098014B">
              <w:rPr>
                <w:szCs w:val="21"/>
              </w:rPr>
              <w:t>经验者优先；</w:t>
            </w:r>
            <w:r w:rsidRPr="0098014B">
              <w:rPr>
                <w:szCs w:val="21"/>
              </w:rPr>
              <w:t xml:space="preserve"> </w:t>
            </w:r>
          </w:p>
          <w:p w:rsidR="006022ED" w:rsidRPr="0098014B" w:rsidRDefault="006022ED" w:rsidP="00123BCB">
            <w:pPr>
              <w:rPr>
                <w:szCs w:val="21"/>
              </w:rPr>
            </w:pPr>
            <w:r w:rsidRPr="0098014B">
              <w:rPr>
                <w:szCs w:val="21"/>
              </w:rPr>
              <w:t>3.</w:t>
            </w:r>
            <w:r w:rsidRPr="0098014B">
              <w:rPr>
                <w:szCs w:val="21"/>
              </w:rPr>
              <w:t>工作细心、认真、踏实，具有吃苦耐劳精神，抗压能力强；</w:t>
            </w:r>
          </w:p>
          <w:p w:rsidR="006022ED" w:rsidRPr="0098014B" w:rsidRDefault="006022ED" w:rsidP="00123BCB">
            <w:pPr>
              <w:rPr>
                <w:szCs w:val="21"/>
              </w:rPr>
            </w:pPr>
            <w:r w:rsidRPr="0098014B">
              <w:rPr>
                <w:szCs w:val="21"/>
              </w:rPr>
              <w:t>4.</w:t>
            </w:r>
            <w:r w:rsidRPr="0098014B">
              <w:rPr>
                <w:szCs w:val="21"/>
              </w:rPr>
              <w:t>本职位工作地点在淮安洪泽</w:t>
            </w:r>
            <w:proofErr w:type="gramStart"/>
            <w:r w:rsidRPr="0098014B">
              <w:rPr>
                <w:szCs w:val="21"/>
              </w:rPr>
              <w:t>朱坝工业</w:t>
            </w:r>
            <w:proofErr w:type="gramEnd"/>
            <w:r w:rsidRPr="0098014B">
              <w:rPr>
                <w:szCs w:val="21"/>
              </w:rPr>
              <w:t>园。</w:t>
            </w:r>
          </w:p>
          <w:p w:rsidR="006022ED" w:rsidRPr="0098014B" w:rsidRDefault="006022ED" w:rsidP="00123BCB">
            <w:pPr>
              <w:rPr>
                <w:rFonts w:hint="eastAsia"/>
                <w:szCs w:val="21"/>
              </w:rPr>
            </w:pPr>
          </w:p>
        </w:tc>
      </w:tr>
      <w:tr w:rsidR="006022ED" w:rsidRPr="0098014B" w:rsidTr="0098014B">
        <w:tc>
          <w:tcPr>
            <w:tcW w:w="959" w:type="dxa"/>
          </w:tcPr>
          <w:p w:rsidR="006022ED" w:rsidRPr="0098014B" w:rsidRDefault="00123BCB" w:rsidP="00123BCB">
            <w:pPr>
              <w:rPr>
                <w:rFonts w:hint="eastAsia"/>
                <w:szCs w:val="21"/>
              </w:rPr>
            </w:pPr>
            <w:r w:rsidRPr="0098014B">
              <w:rPr>
                <w:rFonts w:hint="eastAsia"/>
                <w:szCs w:val="21"/>
              </w:rPr>
              <w:t>文员</w:t>
            </w:r>
          </w:p>
        </w:tc>
        <w:tc>
          <w:tcPr>
            <w:tcW w:w="678" w:type="dxa"/>
          </w:tcPr>
          <w:p w:rsidR="006022ED" w:rsidRPr="0098014B" w:rsidRDefault="00123BCB" w:rsidP="00123BCB">
            <w:pPr>
              <w:rPr>
                <w:rFonts w:hint="eastAsia"/>
                <w:szCs w:val="21"/>
              </w:rPr>
            </w:pPr>
            <w:r w:rsidRPr="0098014B">
              <w:rPr>
                <w:rFonts w:hint="eastAsia"/>
                <w:szCs w:val="21"/>
              </w:rPr>
              <w:t>1</w:t>
            </w:r>
            <w:r w:rsidRPr="0098014B">
              <w:rPr>
                <w:rFonts w:hint="eastAsia"/>
                <w:szCs w:val="21"/>
              </w:rPr>
              <w:t>人</w:t>
            </w:r>
          </w:p>
        </w:tc>
        <w:tc>
          <w:tcPr>
            <w:tcW w:w="4850" w:type="dxa"/>
          </w:tcPr>
          <w:p w:rsidR="00123BCB" w:rsidRPr="0098014B" w:rsidRDefault="00123BCB" w:rsidP="00123BCB">
            <w:pPr>
              <w:rPr>
                <w:rFonts w:hint="eastAsia"/>
                <w:szCs w:val="21"/>
              </w:rPr>
            </w:pPr>
            <w:r w:rsidRPr="0098014B">
              <w:rPr>
                <w:rFonts w:hint="eastAsia"/>
                <w:szCs w:val="21"/>
              </w:rPr>
              <w:t>1</w:t>
            </w:r>
            <w:r w:rsidRPr="0098014B">
              <w:rPr>
                <w:rFonts w:hint="eastAsia"/>
                <w:szCs w:val="21"/>
              </w:rPr>
              <w:t>、</w:t>
            </w:r>
            <w:r w:rsidRPr="0098014B">
              <w:rPr>
                <w:rFonts w:hint="eastAsia"/>
                <w:szCs w:val="21"/>
              </w:rPr>
              <w:t>6s</w:t>
            </w:r>
            <w:r w:rsidRPr="0098014B">
              <w:rPr>
                <w:rFonts w:hint="eastAsia"/>
                <w:szCs w:val="21"/>
              </w:rPr>
              <w:t>执行稽查：各岗位</w:t>
            </w:r>
            <w:r w:rsidRPr="0098014B">
              <w:rPr>
                <w:rFonts w:hint="eastAsia"/>
                <w:szCs w:val="21"/>
              </w:rPr>
              <w:t>6S</w:t>
            </w:r>
            <w:r w:rsidRPr="0098014B">
              <w:rPr>
                <w:rFonts w:hint="eastAsia"/>
                <w:szCs w:val="21"/>
              </w:rPr>
              <w:t>执行情况月度稽查，评分，以及通报奖励、批评等</w:t>
            </w:r>
            <w:r w:rsidRPr="0098014B">
              <w:rPr>
                <w:rFonts w:hint="eastAsia"/>
                <w:szCs w:val="21"/>
              </w:rPr>
              <w:tab/>
            </w:r>
            <w:r w:rsidRPr="0098014B">
              <w:rPr>
                <w:rFonts w:hint="eastAsia"/>
                <w:szCs w:val="21"/>
              </w:rPr>
              <w:tab/>
            </w:r>
          </w:p>
          <w:p w:rsidR="00123BCB" w:rsidRPr="0098014B" w:rsidRDefault="00123BCB" w:rsidP="00123BCB">
            <w:pPr>
              <w:rPr>
                <w:rFonts w:hint="eastAsia"/>
                <w:szCs w:val="21"/>
              </w:rPr>
            </w:pPr>
            <w:r w:rsidRPr="0098014B">
              <w:rPr>
                <w:rFonts w:hint="eastAsia"/>
                <w:szCs w:val="21"/>
              </w:rPr>
              <w:t>2</w:t>
            </w:r>
            <w:r w:rsidRPr="0098014B">
              <w:rPr>
                <w:rFonts w:hint="eastAsia"/>
                <w:szCs w:val="21"/>
              </w:rPr>
              <w:t>、各岗位工作流程执行：各岗位绩效考核跟进执行，</w:t>
            </w:r>
            <w:r w:rsidRPr="0098014B">
              <w:rPr>
                <w:rFonts w:hint="eastAsia"/>
                <w:szCs w:val="21"/>
              </w:rPr>
              <w:lastRenderedPageBreak/>
              <w:t>绩效考核流程表的制作等</w:t>
            </w:r>
            <w:r w:rsidRPr="0098014B">
              <w:rPr>
                <w:rFonts w:hint="eastAsia"/>
                <w:szCs w:val="21"/>
              </w:rPr>
              <w:tab/>
            </w:r>
            <w:r w:rsidRPr="0098014B">
              <w:rPr>
                <w:rFonts w:hint="eastAsia"/>
                <w:szCs w:val="21"/>
              </w:rPr>
              <w:tab/>
            </w:r>
          </w:p>
          <w:p w:rsidR="00123BCB" w:rsidRPr="0098014B" w:rsidRDefault="00123BCB" w:rsidP="00123BCB">
            <w:pPr>
              <w:rPr>
                <w:rFonts w:hint="eastAsia"/>
                <w:szCs w:val="21"/>
              </w:rPr>
            </w:pPr>
            <w:r w:rsidRPr="0098014B">
              <w:rPr>
                <w:rFonts w:hint="eastAsia"/>
                <w:szCs w:val="21"/>
              </w:rPr>
              <w:t>3</w:t>
            </w:r>
            <w:r w:rsidRPr="0098014B">
              <w:rPr>
                <w:rFonts w:hint="eastAsia"/>
                <w:szCs w:val="21"/>
              </w:rPr>
              <w:t>、各工作环节的审批、交接环节：仓库各</w:t>
            </w:r>
            <w:proofErr w:type="gramStart"/>
            <w:r w:rsidRPr="0098014B">
              <w:rPr>
                <w:rFonts w:hint="eastAsia"/>
                <w:szCs w:val="21"/>
              </w:rPr>
              <w:t>各</w:t>
            </w:r>
            <w:proofErr w:type="gramEnd"/>
            <w:r w:rsidRPr="0098014B">
              <w:rPr>
                <w:rFonts w:hint="eastAsia"/>
                <w:szCs w:val="21"/>
              </w:rPr>
              <w:t>环节涉及</w:t>
            </w:r>
            <w:r w:rsidRPr="0098014B">
              <w:rPr>
                <w:rFonts w:hint="eastAsia"/>
                <w:szCs w:val="21"/>
              </w:rPr>
              <w:t>ERP</w:t>
            </w:r>
            <w:r w:rsidRPr="0098014B">
              <w:rPr>
                <w:rFonts w:hint="eastAsia"/>
                <w:szCs w:val="21"/>
              </w:rPr>
              <w:t>系统以及实物的交接审批环节跟进执行</w:t>
            </w:r>
            <w:r w:rsidRPr="0098014B">
              <w:rPr>
                <w:rFonts w:hint="eastAsia"/>
                <w:szCs w:val="21"/>
              </w:rPr>
              <w:t>4</w:t>
            </w:r>
            <w:r w:rsidRPr="0098014B">
              <w:rPr>
                <w:rFonts w:hint="eastAsia"/>
                <w:szCs w:val="21"/>
              </w:rPr>
              <w:t>、各环节依据制度的奖罚：根据各岗位的制度处罚执行，通告工作</w:t>
            </w:r>
            <w:r w:rsidRPr="0098014B">
              <w:rPr>
                <w:rFonts w:hint="eastAsia"/>
                <w:szCs w:val="21"/>
              </w:rPr>
              <w:tab/>
            </w:r>
            <w:r w:rsidRPr="0098014B">
              <w:rPr>
                <w:rFonts w:hint="eastAsia"/>
                <w:szCs w:val="21"/>
              </w:rPr>
              <w:tab/>
            </w:r>
          </w:p>
          <w:p w:rsidR="00123BCB" w:rsidRPr="0098014B" w:rsidRDefault="00123BCB" w:rsidP="00123BCB">
            <w:pPr>
              <w:rPr>
                <w:rFonts w:hint="eastAsia"/>
                <w:szCs w:val="21"/>
              </w:rPr>
            </w:pPr>
            <w:r w:rsidRPr="0098014B">
              <w:rPr>
                <w:rFonts w:hint="eastAsia"/>
                <w:szCs w:val="21"/>
              </w:rPr>
              <w:t>5</w:t>
            </w:r>
            <w:r w:rsidRPr="0098014B">
              <w:rPr>
                <w:rFonts w:hint="eastAsia"/>
                <w:szCs w:val="21"/>
              </w:rPr>
              <w:t>、人员去留管理：对不服从管理或者无法完成工作任务的进行劝退、辞退等处理</w:t>
            </w:r>
          </w:p>
          <w:p w:rsidR="006022ED" w:rsidRPr="0098014B" w:rsidRDefault="00123BCB" w:rsidP="00123BCB">
            <w:pPr>
              <w:rPr>
                <w:rFonts w:hint="eastAsia"/>
                <w:szCs w:val="21"/>
              </w:rPr>
            </w:pPr>
            <w:r w:rsidRPr="0098014B">
              <w:rPr>
                <w:rFonts w:hint="eastAsia"/>
                <w:szCs w:val="21"/>
              </w:rPr>
              <w:t>6</w:t>
            </w:r>
            <w:r w:rsidRPr="0098014B">
              <w:rPr>
                <w:rFonts w:hint="eastAsia"/>
                <w:szCs w:val="21"/>
              </w:rPr>
              <w:t>、预打包管理：负责预打包产品管理，打包好产品摆放整齐，发放快递单给快递员粘贴，核对快递数量</w:t>
            </w:r>
            <w:r w:rsidRPr="0098014B">
              <w:rPr>
                <w:rFonts w:hint="eastAsia"/>
                <w:szCs w:val="21"/>
              </w:rPr>
              <w:tab/>
            </w:r>
          </w:p>
        </w:tc>
        <w:tc>
          <w:tcPr>
            <w:tcW w:w="2693" w:type="dxa"/>
          </w:tcPr>
          <w:p w:rsidR="00123BCB" w:rsidRPr="0098014B" w:rsidRDefault="00123BCB" w:rsidP="00123BCB">
            <w:pPr>
              <w:rPr>
                <w:rFonts w:hint="eastAsia"/>
                <w:szCs w:val="21"/>
              </w:rPr>
            </w:pPr>
            <w:r w:rsidRPr="0098014B">
              <w:rPr>
                <w:rFonts w:hint="eastAsia"/>
                <w:szCs w:val="21"/>
              </w:rPr>
              <w:lastRenderedPageBreak/>
              <w:t>1</w:t>
            </w:r>
            <w:r w:rsidRPr="0098014B">
              <w:rPr>
                <w:rFonts w:hint="eastAsia"/>
                <w:szCs w:val="21"/>
              </w:rPr>
              <w:t>、大专及以上学历；</w:t>
            </w:r>
          </w:p>
          <w:p w:rsidR="00123BCB" w:rsidRPr="0098014B" w:rsidRDefault="00123BCB" w:rsidP="00123BCB">
            <w:pPr>
              <w:rPr>
                <w:rFonts w:hint="eastAsia"/>
                <w:szCs w:val="21"/>
              </w:rPr>
            </w:pPr>
            <w:r w:rsidRPr="0098014B">
              <w:rPr>
                <w:rFonts w:hint="eastAsia"/>
                <w:szCs w:val="21"/>
              </w:rPr>
              <w:t>2</w:t>
            </w:r>
            <w:r w:rsidRPr="0098014B">
              <w:rPr>
                <w:rFonts w:hint="eastAsia"/>
                <w:szCs w:val="21"/>
              </w:rPr>
              <w:t>、熟悉电脑办公软件操作；</w:t>
            </w:r>
          </w:p>
          <w:p w:rsidR="00123BCB" w:rsidRPr="0098014B" w:rsidRDefault="00123BCB" w:rsidP="00123BCB">
            <w:pPr>
              <w:rPr>
                <w:rFonts w:hint="eastAsia"/>
                <w:szCs w:val="21"/>
              </w:rPr>
            </w:pPr>
            <w:r w:rsidRPr="0098014B">
              <w:rPr>
                <w:rFonts w:hint="eastAsia"/>
                <w:szCs w:val="21"/>
              </w:rPr>
              <w:t>3</w:t>
            </w:r>
            <w:r w:rsidRPr="0098014B">
              <w:rPr>
                <w:rFonts w:hint="eastAsia"/>
                <w:szCs w:val="21"/>
              </w:rPr>
              <w:t>、物流管理、电子商务、</w:t>
            </w:r>
            <w:r w:rsidRPr="0098014B">
              <w:rPr>
                <w:rFonts w:hint="eastAsia"/>
                <w:szCs w:val="21"/>
              </w:rPr>
              <w:lastRenderedPageBreak/>
              <w:t>财务管理专业优先；</w:t>
            </w:r>
          </w:p>
          <w:p w:rsidR="00123BCB" w:rsidRPr="0098014B" w:rsidRDefault="00123BCB" w:rsidP="00123BCB">
            <w:pPr>
              <w:rPr>
                <w:rFonts w:hint="eastAsia"/>
                <w:szCs w:val="21"/>
              </w:rPr>
            </w:pPr>
            <w:r w:rsidRPr="0098014B">
              <w:rPr>
                <w:rFonts w:hint="eastAsia"/>
                <w:szCs w:val="21"/>
              </w:rPr>
              <w:t>4</w:t>
            </w:r>
            <w:r w:rsidRPr="0098014B">
              <w:rPr>
                <w:rFonts w:hint="eastAsia"/>
                <w:szCs w:val="21"/>
              </w:rPr>
              <w:t>、积极耐劳、责任心强、具有合作精神</w:t>
            </w:r>
            <w:r w:rsidRPr="0098014B">
              <w:rPr>
                <w:rFonts w:hint="eastAsia"/>
                <w:szCs w:val="21"/>
              </w:rPr>
              <w:t>;</w:t>
            </w:r>
          </w:p>
          <w:p w:rsidR="006022ED" w:rsidRPr="0098014B" w:rsidRDefault="00123BCB" w:rsidP="00123BCB">
            <w:pPr>
              <w:rPr>
                <w:rFonts w:hint="eastAsia"/>
                <w:szCs w:val="21"/>
              </w:rPr>
            </w:pPr>
            <w:r w:rsidRPr="0098014B">
              <w:rPr>
                <w:rFonts w:hint="eastAsia"/>
                <w:szCs w:val="21"/>
              </w:rPr>
              <w:t xml:space="preserve">5. </w:t>
            </w:r>
            <w:r w:rsidRPr="0098014B">
              <w:rPr>
                <w:rFonts w:hint="eastAsia"/>
                <w:szCs w:val="21"/>
              </w:rPr>
              <w:t>本职位工作地点在淮安洪泽</w:t>
            </w:r>
            <w:proofErr w:type="gramStart"/>
            <w:r w:rsidRPr="0098014B">
              <w:rPr>
                <w:rFonts w:hint="eastAsia"/>
                <w:szCs w:val="21"/>
              </w:rPr>
              <w:t>朱坝工业</w:t>
            </w:r>
            <w:proofErr w:type="gramEnd"/>
            <w:r w:rsidRPr="0098014B">
              <w:rPr>
                <w:rFonts w:hint="eastAsia"/>
                <w:szCs w:val="21"/>
              </w:rPr>
              <w:t>园。</w:t>
            </w:r>
          </w:p>
        </w:tc>
      </w:tr>
      <w:tr w:rsidR="006022ED" w:rsidRPr="0098014B" w:rsidTr="0098014B">
        <w:tc>
          <w:tcPr>
            <w:tcW w:w="959" w:type="dxa"/>
          </w:tcPr>
          <w:p w:rsidR="006022ED" w:rsidRPr="0098014B" w:rsidRDefault="00123BCB" w:rsidP="00123BCB">
            <w:pPr>
              <w:rPr>
                <w:rFonts w:hint="eastAsia"/>
                <w:szCs w:val="21"/>
              </w:rPr>
            </w:pPr>
            <w:r w:rsidRPr="0098014B">
              <w:rPr>
                <w:rFonts w:hint="eastAsia"/>
                <w:szCs w:val="21"/>
              </w:rPr>
              <w:lastRenderedPageBreak/>
              <w:t>财务</w:t>
            </w:r>
          </w:p>
        </w:tc>
        <w:tc>
          <w:tcPr>
            <w:tcW w:w="678" w:type="dxa"/>
          </w:tcPr>
          <w:p w:rsidR="006022ED" w:rsidRPr="0098014B" w:rsidRDefault="00123BCB" w:rsidP="00123BCB">
            <w:pPr>
              <w:rPr>
                <w:rFonts w:hint="eastAsia"/>
                <w:szCs w:val="21"/>
              </w:rPr>
            </w:pPr>
            <w:r w:rsidRPr="0098014B">
              <w:rPr>
                <w:rFonts w:hint="eastAsia"/>
                <w:szCs w:val="21"/>
              </w:rPr>
              <w:t>1</w:t>
            </w:r>
            <w:r w:rsidRPr="0098014B">
              <w:rPr>
                <w:rFonts w:hint="eastAsia"/>
                <w:szCs w:val="21"/>
              </w:rPr>
              <w:t>人</w:t>
            </w:r>
          </w:p>
        </w:tc>
        <w:tc>
          <w:tcPr>
            <w:tcW w:w="4850" w:type="dxa"/>
          </w:tcPr>
          <w:p w:rsidR="00123BCB" w:rsidRPr="0098014B" w:rsidRDefault="00123BCB" w:rsidP="00123BCB">
            <w:pPr>
              <w:rPr>
                <w:rFonts w:hint="eastAsia"/>
                <w:szCs w:val="21"/>
              </w:rPr>
            </w:pPr>
            <w:r w:rsidRPr="0098014B">
              <w:rPr>
                <w:rFonts w:hint="eastAsia"/>
                <w:szCs w:val="21"/>
              </w:rPr>
              <w:t>1</w:t>
            </w:r>
            <w:r w:rsidRPr="0098014B">
              <w:rPr>
                <w:rFonts w:hint="eastAsia"/>
                <w:szCs w:val="21"/>
              </w:rPr>
              <w:t>、</w:t>
            </w:r>
            <w:r w:rsidRPr="0098014B">
              <w:rPr>
                <w:rFonts w:hint="eastAsia"/>
                <w:szCs w:val="21"/>
              </w:rPr>
              <w:tab/>
            </w:r>
            <w:r w:rsidRPr="0098014B">
              <w:rPr>
                <w:rFonts w:hint="eastAsia"/>
                <w:szCs w:val="21"/>
              </w:rPr>
              <w:t>负责仓库财务管理；</w:t>
            </w:r>
          </w:p>
          <w:p w:rsidR="00123BCB" w:rsidRPr="0098014B" w:rsidRDefault="00123BCB" w:rsidP="00123BCB">
            <w:pPr>
              <w:rPr>
                <w:rFonts w:hint="eastAsia"/>
                <w:szCs w:val="21"/>
              </w:rPr>
            </w:pPr>
            <w:r w:rsidRPr="0098014B">
              <w:rPr>
                <w:rFonts w:hint="eastAsia"/>
                <w:szCs w:val="21"/>
              </w:rPr>
              <w:t>2</w:t>
            </w:r>
            <w:r w:rsidRPr="0098014B">
              <w:rPr>
                <w:rFonts w:hint="eastAsia"/>
                <w:szCs w:val="21"/>
              </w:rPr>
              <w:t>、</w:t>
            </w:r>
            <w:r w:rsidRPr="0098014B">
              <w:rPr>
                <w:rFonts w:hint="eastAsia"/>
                <w:szCs w:val="21"/>
              </w:rPr>
              <w:tab/>
            </w:r>
            <w:r w:rsidRPr="0098014B">
              <w:rPr>
                <w:rFonts w:hint="eastAsia"/>
                <w:szCs w:val="21"/>
              </w:rPr>
              <w:t>负责货物统计和货品盘点；</w:t>
            </w:r>
          </w:p>
          <w:p w:rsidR="006022ED" w:rsidRPr="0098014B" w:rsidRDefault="00123BCB" w:rsidP="00123BCB">
            <w:pPr>
              <w:rPr>
                <w:rFonts w:hint="eastAsia"/>
                <w:szCs w:val="21"/>
              </w:rPr>
            </w:pPr>
            <w:r w:rsidRPr="0098014B">
              <w:rPr>
                <w:rFonts w:hint="eastAsia"/>
                <w:szCs w:val="21"/>
              </w:rPr>
              <w:t>3</w:t>
            </w:r>
            <w:r w:rsidRPr="0098014B">
              <w:rPr>
                <w:rFonts w:hint="eastAsia"/>
                <w:szCs w:val="21"/>
              </w:rPr>
              <w:t>、</w:t>
            </w:r>
            <w:r w:rsidRPr="0098014B">
              <w:rPr>
                <w:rFonts w:hint="eastAsia"/>
                <w:szCs w:val="21"/>
              </w:rPr>
              <w:tab/>
            </w:r>
            <w:r w:rsidRPr="0098014B">
              <w:rPr>
                <w:rFonts w:hint="eastAsia"/>
                <w:szCs w:val="21"/>
              </w:rPr>
              <w:t>负责与总部财务中心</w:t>
            </w:r>
            <w:proofErr w:type="gramStart"/>
            <w:r w:rsidRPr="0098014B">
              <w:rPr>
                <w:rFonts w:hint="eastAsia"/>
                <w:szCs w:val="21"/>
              </w:rPr>
              <w:t>沟通汇报</w:t>
            </w:r>
            <w:proofErr w:type="gramEnd"/>
            <w:r w:rsidRPr="0098014B">
              <w:rPr>
                <w:rFonts w:hint="eastAsia"/>
                <w:szCs w:val="21"/>
              </w:rPr>
              <w:t>工作；</w:t>
            </w:r>
          </w:p>
        </w:tc>
        <w:tc>
          <w:tcPr>
            <w:tcW w:w="2693" w:type="dxa"/>
          </w:tcPr>
          <w:p w:rsidR="00123BCB" w:rsidRPr="0098014B" w:rsidRDefault="00123BCB" w:rsidP="00123BCB">
            <w:pPr>
              <w:rPr>
                <w:rFonts w:hint="eastAsia"/>
                <w:szCs w:val="21"/>
              </w:rPr>
            </w:pPr>
            <w:r w:rsidRPr="0098014B">
              <w:rPr>
                <w:rFonts w:hint="eastAsia"/>
                <w:szCs w:val="21"/>
              </w:rPr>
              <w:t>1</w:t>
            </w:r>
            <w:r w:rsidRPr="0098014B">
              <w:rPr>
                <w:rFonts w:hint="eastAsia"/>
                <w:szCs w:val="21"/>
              </w:rPr>
              <w:t>、大专及以上学历；</w:t>
            </w:r>
          </w:p>
          <w:p w:rsidR="00123BCB" w:rsidRPr="0098014B" w:rsidRDefault="00123BCB" w:rsidP="00123BCB">
            <w:pPr>
              <w:rPr>
                <w:rFonts w:hint="eastAsia"/>
                <w:szCs w:val="21"/>
              </w:rPr>
            </w:pPr>
            <w:r w:rsidRPr="0098014B">
              <w:rPr>
                <w:rFonts w:hint="eastAsia"/>
                <w:szCs w:val="21"/>
              </w:rPr>
              <w:t>2</w:t>
            </w:r>
            <w:r w:rsidRPr="0098014B">
              <w:rPr>
                <w:rFonts w:hint="eastAsia"/>
                <w:szCs w:val="21"/>
              </w:rPr>
              <w:t>、熟悉电脑办公软件操作；</w:t>
            </w:r>
          </w:p>
          <w:p w:rsidR="00123BCB" w:rsidRPr="0098014B" w:rsidRDefault="00123BCB" w:rsidP="00123BCB">
            <w:pPr>
              <w:rPr>
                <w:rFonts w:hint="eastAsia"/>
                <w:szCs w:val="21"/>
              </w:rPr>
            </w:pPr>
            <w:r w:rsidRPr="0098014B">
              <w:rPr>
                <w:rFonts w:hint="eastAsia"/>
                <w:szCs w:val="21"/>
              </w:rPr>
              <w:t>3</w:t>
            </w:r>
            <w:r w:rsidRPr="0098014B">
              <w:rPr>
                <w:rFonts w:hint="eastAsia"/>
                <w:szCs w:val="21"/>
              </w:rPr>
              <w:t>、财务管理专业优先；</w:t>
            </w:r>
          </w:p>
          <w:p w:rsidR="00123BCB" w:rsidRPr="0098014B" w:rsidRDefault="00123BCB" w:rsidP="00123BCB">
            <w:pPr>
              <w:rPr>
                <w:rFonts w:hint="eastAsia"/>
                <w:szCs w:val="21"/>
              </w:rPr>
            </w:pPr>
            <w:r w:rsidRPr="0098014B">
              <w:rPr>
                <w:rFonts w:hint="eastAsia"/>
                <w:szCs w:val="21"/>
              </w:rPr>
              <w:t>4</w:t>
            </w:r>
            <w:r w:rsidRPr="0098014B">
              <w:rPr>
                <w:rFonts w:hint="eastAsia"/>
                <w:szCs w:val="21"/>
              </w:rPr>
              <w:t>、积极耐劳、责任心强、具有合作精神</w:t>
            </w:r>
            <w:r w:rsidRPr="0098014B">
              <w:rPr>
                <w:rFonts w:hint="eastAsia"/>
                <w:szCs w:val="21"/>
              </w:rPr>
              <w:t>;</w:t>
            </w:r>
          </w:p>
          <w:p w:rsidR="006022ED" w:rsidRPr="0098014B" w:rsidRDefault="00123BCB" w:rsidP="00123BCB">
            <w:pPr>
              <w:rPr>
                <w:rFonts w:hint="eastAsia"/>
                <w:szCs w:val="21"/>
              </w:rPr>
            </w:pPr>
            <w:r w:rsidRPr="0098014B">
              <w:rPr>
                <w:rFonts w:hint="eastAsia"/>
                <w:szCs w:val="21"/>
              </w:rPr>
              <w:t xml:space="preserve">5. </w:t>
            </w:r>
            <w:r w:rsidRPr="0098014B">
              <w:rPr>
                <w:rFonts w:hint="eastAsia"/>
                <w:szCs w:val="21"/>
              </w:rPr>
              <w:t>本职位工作地点在淮安洪泽</w:t>
            </w:r>
            <w:proofErr w:type="gramStart"/>
            <w:r w:rsidRPr="0098014B">
              <w:rPr>
                <w:rFonts w:hint="eastAsia"/>
                <w:szCs w:val="21"/>
              </w:rPr>
              <w:t>朱坝工业</w:t>
            </w:r>
            <w:proofErr w:type="gramEnd"/>
            <w:r w:rsidRPr="0098014B">
              <w:rPr>
                <w:rFonts w:hint="eastAsia"/>
                <w:szCs w:val="21"/>
              </w:rPr>
              <w:t>园。</w:t>
            </w:r>
          </w:p>
        </w:tc>
      </w:tr>
    </w:tbl>
    <w:p w:rsidR="006022ED" w:rsidRDefault="006022ED" w:rsidP="00D239EE">
      <w:pPr>
        <w:spacing w:line="360" w:lineRule="exact"/>
        <w:ind w:right="900"/>
        <w:rPr>
          <w:rFonts w:hint="eastAsia"/>
        </w:rPr>
      </w:pPr>
    </w:p>
    <w:p w:rsidR="00FC7617" w:rsidRPr="00607D54" w:rsidRDefault="00FC7617" w:rsidP="00D239EE">
      <w:pPr>
        <w:spacing w:line="360" w:lineRule="exact"/>
        <w:ind w:right="900"/>
      </w:pPr>
      <w:bookmarkStart w:id="0" w:name="_GoBack"/>
      <w:bookmarkEnd w:id="0"/>
    </w:p>
    <w:sectPr w:rsidR="00FC7617" w:rsidRPr="00607D54" w:rsidSect="00097BA1">
      <w:headerReference w:type="default" r:id="rId9"/>
      <w:headerReference w:type="first" r:id="rId10"/>
      <w:footerReference w:type="first" r:id="rId11"/>
      <w:pgSz w:w="11906" w:h="16838" w:code="9"/>
      <w:pgMar w:top="1474" w:right="1531" w:bottom="1474" w:left="1531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086" w:rsidRDefault="005E2086" w:rsidP="00A27056">
      <w:r>
        <w:separator/>
      </w:r>
    </w:p>
  </w:endnote>
  <w:endnote w:type="continuationSeparator" w:id="0">
    <w:p w:rsidR="005E2086" w:rsidRDefault="005E2086" w:rsidP="00A27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3F2" w:rsidRPr="00B45C2C" w:rsidRDefault="00BC13F2" w:rsidP="00B45C2C">
    <w:pPr>
      <w:pStyle w:val="a4"/>
      <w:jc w:val="right"/>
      <w:rPr>
        <w:rFonts w:asciiTheme="minorEastAsia" w:eastAsiaTheme="minorEastAsia" w:hAnsiTheme="minorEastAsia"/>
        <w:b/>
        <w:color w:val="C00000"/>
        <w:sz w:val="21"/>
        <w:szCs w:val="21"/>
      </w:rPr>
    </w:pPr>
    <w:r w:rsidRPr="00B45C2C">
      <w:rPr>
        <w:rFonts w:asciiTheme="minorEastAsia" w:eastAsiaTheme="minorEastAsia" w:hAnsiTheme="minorEastAsia"/>
        <w:b/>
        <w:noProof/>
        <w:color w:val="C00000"/>
        <w:sz w:val="21"/>
        <w:szCs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63738F" wp14:editId="1C552246">
              <wp:simplePos x="0" y="0"/>
              <wp:positionH relativeFrom="column">
                <wp:posOffset>8890</wp:posOffset>
              </wp:positionH>
              <wp:positionV relativeFrom="paragraph">
                <wp:posOffset>-57785</wp:posOffset>
              </wp:positionV>
              <wp:extent cx="5581650" cy="0"/>
              <wp:effectExtent l="0" t="19050" r="0" b="1905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C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直接连接符 11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pt,-4.55pt" to="440.2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" strokecolor="#c00000" strokeweight="2.25pt"/>
          </w:pict>
        </mc:Fallback>
      </mc:AlternateContent>
    </w:r>
    <w:r w:rsidRPr="00B45C2C">
      <w:rPr>
        <w:rFonts w:asciiTheme="minorEastAsia" w:eastAsiaTheme="minorEastAsia" w:hAnsiTheme="minorEastAsia" w:hint="eastAsia"/>
        <w:b/>
        <w:color w:val="C00000"/>
        <w:sz w:val="21"/>
        <w:szCs w:val="21"/>
      </w:rPr>
      <w:t>南京市建</w:t>
    </w:r>
    <w:proofErr w:type="gramStart"/>
    <w:r w:rsidRPr="00B45C2C">
      <w:rPr>
        <w:rFonts w:asciiTheme="minorEastAsia" w:eastAsiaTheme="minorEastAsia" w:hAnsiTheme="minorEastAsia" w:hint="eastAsia"/>
        <w:b/>
        <w:color w:val="C00000"/>
        <w:sz w:val="21"/>
        <w:szCs w:val="21"/>
      </w:rPr>
      <w:t>邺</w:t>
    </w:r>
    <w:proofErr w:type="gramEnd"/>
    <w:r w:rsidRPr="00B45C2C">
      <w:rPr>
        <w:rFonts w:asciiTheme="minorEastAsia" w:eastAsiaTheme="minorEastAsia" w:hAnsiTheme="minorEastAsia" w:hint="eastAsia"/>
        <w:b/>
        <w:color w:val="C00000"/>
        <w:sz w:val="21"/>
        <w:szCs w:val="21"/>
      </w:rPr>
      <w:t>区水西门大街</w:t>
    </w:r>
    <w:r w:rsidR="00B45C2C" w:rsidRPr="00B45C2C">
      <w:rPr>
        <w:rFonts w:asciiTheme="minorEastAsia" w:eastAsiaTheme="minorEastAsia" w:hAnsiTheme="minorEastAsia" w:hint="eastAsia"/>
        <w:b/>
        <w:color w:val="C00000"/>
        <w:sz w:val="21"/>
        <w:szCs w:val="21"/>
      </w:rPr>
      <w:t>272号金基广场4F</w:t>
    </w:r>
  </w:p>
  <w:p w:rsidR="00B45C2C" w:rsidRDefault="00B45C2C" w:rsidP="00B45C2C">
    <w:pPr>
      <w:pStyle w:val="a4"/>
      <w:jc w:val="right"/>
      <w:rPr>
        <w:rFonts w:asciiTheme="minorEastAsia" w:eastAsiaTheme="minorEastAsia" w:hAnsiTheme="minorEastAsia"/>
        <w:b/>
        <w:color w:val="C00000"/>
        <w:sz w:val="21"/>
        <w:szCs w:val="21"/>
      </w:rPr>
    </w:pPr>
    <w:r w:rsidRPr="00B45C2C">
      <w:rPr>
        <w:rFonts w:asciiTheme="minorEastAsia" w:eastAsiaTheme="minorEastAsia" w:hAnsiTheme="minorEastAsia" w:hint="eastAsia"/>
        <w:b/>
        <w:color w:val="C00000"/>
        <w:sz w:val="21"/>
        <w:szCs w:val="21"/>
      </w:rPr>
      <w:t>4008018788</w:t>
    </w:r>
  </w:p>
  <w:p w:rsidR="00B45C2C" w:rsidRPr="00B45C2C" w:rsidRDefault="00B45C2C" w:rsidP="00B45C2C">
    <w:pPr>
      <w:pStyle w:val="a4"/>
      <w:jc w:val="right"/>
      <w:rPr>
        <w:rFonts w:asciiTheme="minorEastAsia" w:eastAsiaTheme="minorEastAsia" w:hAnsiTheme="minorEastAsia"/>
        <w:b/>
        <w:color w:val="C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086" w:rsidRDefault="005E2086" w:rsidP="00A27056">
      <w:r>
        <w:separator/>
      </w:r>
    </w:p>
  </w:footnote>
  <w:footnote w:type="continuationSeparator" w:id="0">
    <w:p w:rsidR="005E2086" w:rsidRDefault="005E2086" w:rsidP="00A27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056" w:rsidRDefault="00A27056" w:rsidP="00A27056">
    <w:pPr>
      <w:ind w:firstLineChars="2900" w:firstLine="609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850C2D" wp14:editId="6C30EF64">
          <wp:simplePos x="0" y="0"/>
          <wp:positionH relativeFrom="margin">
            <wp:posOffset>-139700</wp:posOffset>
          </wp:positionH>
          <wp:positionV relativeFrom="margin">
            <wp:posOffset>-581025</wp:posOffset>
          </wp:positionV>
          <wp:extent cx="1466850" cy="534670"/>
          <wp:effectExtent l="0" t="0" r="0" b="0"/>
          <wp:wrapSquare wrapText="bothSides"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27056" w:rsidRPr="00F4248E" w:rsidRDefault="00A27056" w:rsidP="00A27056">
    <w:pPr>
      <w:ind w:firstLineChars="2900" w:firstLine="6090"/>
      <w:rPr>
        <w:rFonts w:asciiTheme="minorEastAsia" w:eastAsiaTheme="minorEastAsia" w:hAnsiTheme="minorEastAsia"/>
      </w:rPr>
    </w:pPr>
  </w:p>
  <w:p w:rsidR="00A27056" w:rsidRPr="00F4248E" w:rsidRDefault="00A27056" w:rsidP="00A27056">
    <w:pPr>
      <w:ind w:firstLineChars="2900" w:firstLine="6090"/>
      <w:rPr>
        <w:rFonts w:asciiTheme="minorEastAsia" w:eastAsiaTheme="minorEastAsia" w:hAnsiTheme="minorEastAsia"/>
      </w:rPr>
    </w:pPr>
    <w:r w:rsidRPr="00F4248E">
      <w:rPr>
        <w:rFonts w:asciiTheme="minorEastAsia" w:eastAsiaTheme="minorEastAsia" w:hAnsiTheme="minorEastAsia" w:hint="eastAsia"/>
      </w:rPr>
      <w:t>江苏苏雪达电子商务有限公司</w:t>
    </w:r>
  </w:p>
  <w:p w:rsidR="00A27056" w:rsidRPr="00F4248E" w:rsidRDefault="00A27056" w:rsidP="00A27056">
    <w:pPr>
      <w:pStyle w:val="a3"/>
      <w:jc w:val="right"/>
      <w:rPr>
        <w:rFonts w:asciiTheme="minorEastAsia" w:eastAsiaTheme="minorEastAsia" w:hAnsiTheme="minorEastAsia"/>
        <w:sz w:val="21"/>
        <w:szCs w:val="21"/>
      </w:rPr>
    </w:pPr>
    <w:r w:rsidRPr="00F4248E">
      <w:rPr>
        <w:rFonts w:asciiTheme="minorEastAsia" w:eastAsiaTheme="minorEastAsia" w:hAnsiTheme="minorEastAsia"/>
        <w:sz w:val="21"/>
        <w:szCs w:val="21"/>
      </w:rPr>
      <w:t>JS SCHET E-Commerce CO.</w:t>
    </w:r>
    <w:r w:rsidRPr="00F4248E">
      <w:rPr>
        <w:rFonts w:asciiTheme="minorEastAsia" w:eastAsiaTheme="minorEastAsia" w:hAnsiTheme="minorEastAsia" w:hint="eastAsia"/>
        <w:sz w:val="21"/>
        <w:szCs w:val="21"/>
      </w:rPr>
      <w:t>，</w:t>
    </w:r>
    <w:r w:rsidRPr="00F4248E">
      <w:rPr>
        <w:rFonts w:asciiTheme="minorEastAsia" w:eastAsiaTheme="minorEastAsia" w:hAnsiTheme="minorEastAsia"/>
        <w:sz w:val="21"/>
        <w:szCs w:val="21"/>
      </w:rPr>
      <w:t>LTD</w:t>
    </w:r>
    <w:r w:rsidRPr="00F4248E">
      <w:rPr>
        <w:rFonts w:asciiTheme="minorEastAsia" w:eastAsiaTheme="minorEastAsia" w:hAnsiTheme="minorEastAsia" w:hint="eastAsia"/>
        <w:sz w:val="21"/>
        <w:szCs w:val="21"/>
      </w:rPr>
      <w:t>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40" w:rsidRDefault="00705240" w:rsidP="00705240">
    <w:pPr>
      <w:jc w:val="center"/>
    </w:pPr>
    <w:r>
      <w:rPr>
        <w:noProof/>
      </w:rPr>
      <w:drawing>
        <wp:inline distT="0" distB="0" distL="0" distR="0" wp14:anchorId="2C5CAF63" wp14:editId="7AC13D8E">
          <wp:extent cx="5353050" cy="914400"/>
          <wp:effectExtent l="0" t="0" r="0" b="0"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t="-35212"/>
                  <a:stretch/>
                </pic:blipFill>
                <pic:spPr bwMode="auto">
                  <a:xfrm>
                    <a:off x="0" y="0"/>
                    <a:ext cx="535305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00638"/>
    <w:multiLevelType w:val="hybridMultilevel"/>
    <w:tmpl w:val="564405C0"/>
    <w:lvl w:ilvl="0" w:tplc="1568881A">
      <w:start w:val="1"/>
      <w:numFmt w:val="decimal"/>
      <w:lvlText w:val="%1、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BA1"/>
    <w:rsid w:val="00007E87"/>
    <w:rsid w:val="00011EDD"/>
    <w:rsid w:val="0002162D"/>
    <w:rsid w:val="00025535"/>
    <w:rsid w:val="00060427"/>
    <w:rsid w:val="00064911"/>
    <w:rsid w:val="000762B1"/>
    <w:rsid w:val="00086194"/>
    <w:rsid w:val="00086BF5"/>
    <w:rsid w:val="000975BE"/>
    <w:rsid w:val="00097BA1"/>
    <w:rsid w:val="000A25B7"/>
    <w:rsid w:val="000A363A"/>
    <w:rsid w:val="000B5E4A"/>
    <w:rsid w:val="000C3305"/>
    <w:rsid w:val="000C3BEF"/>
    <w:rsid w:val="000C60D8"/>
    <w:rsid w:val="000D35C0"/>
    <w:rsid w:val="000D426F"/>
    <w:rsid w:val="000E06EC"/>
    <w:rsid w:val="000E6E38"/>
    <w:rsid w:val="00123BCB"/>
    <w:rsid w:val="00127B9F"/>
    <w:rsid w:val="00133057"/>
    <w:rsid w:val="00134FB8"/>
    <w:rsid w:val="001436F9"/>
    <w:rsid w:val="001448C9"/>
    <w:rsid w:val="00146E20"/>
    <w:rsid w:val="00155436"/>
    <w:rsid w:val="001622E6"/>
    <w:rsid w:val="00175A2F"/>
    <w:rsid w:val="00180193"/>
    <w:rsid w:val="00195254"/>
    <w:rsid w:val="001A7D95"/>
    <w:rsid w:val="001D1EF6"/>
    <w:rsid w:val="001D55CF"/>
    <w:rsid w:val="001F2B72"/>
    <w:rsid w:val="00201D7A"/>
    <w:rsid w:val="00203A9D"/>
    <w:rsid w:val="002064E2"/>
    <w:rsid w:val="00241354"/>
    <w:rsid w:val="00245AF1"/>
    <w:rsid w:val="002510D8"/>
    <w:rsid w:val="002606C0"/>
    <w:rsid w:val="00263D46"/>
    <w:rsid w:val="002A66F5"/>
    <w:rsid w:val="002B0BCA"/>
    <w:rsid w:val="002B313F"/>
    <w:rsid w:val="002B6E3E"/>
    <w:rsid w:val="002D0C90"/>
    <w:rsid w:val="002D407E"/>
    <w:rsid w:val="002D483F"/>
    <w:rsid w:val="002E0336"/>
    <w:rsid w:val="002E6BE7"/>
    <w:rsid w:val="002F0F4A"/>
    <w:rsid w:val="002F1149"/>
    <w:rsid w:val="00304B1A"/>
    <w:rsid w:val="00334BE1"/>
    <w:rsid w:val="00343B76"/>
    <w:rsid w:val="003454A4"/>
    <w:rsid w:val="0036133F"/>
    <w:rsid w:val="003618DE"/>
    <w:rsid w:val="00366725"/>
    <w:rsid w:val="003704ED"/>
    <w:rsid w:val="00391CD7"/>
    <w:rsid w:val="003932F1"/>
    <w:rsid w:val="00394ABF"/>
    <w:rsid w:val="003E175F"/>
    <w:rsid w:val="003E6ECD"/>
    <w:rsid w:val="003F1578"/>
    <w:rsid w:val="004161F9"/>
    <w:rsid w:val="0043520B"/>
    <w:rsid w:val="0045048E"/>
    <w:rsid w:val="00453CA1"/>
    <w:rsid w:val="00457E9E"/>
    <w:rsid w:val="004607E5"/>
    <w:rsid w:val="0047300F"/>
    <w:rsid w:val="00476405"/>
    <w:rsid w:val="00482369"/>
    <w:rsid w:val="004A3EF4"/>
    <w:rsid w:val="004B4A8B"/>
    <w:rsid w:val="004C511E"/>
    <w:rsid w:val="004C60AF"/>
    <w:rsid w:val="004C78E4"/>
    <w:rsid w:val="004F35FF"/>
    <w:rsid w:val="004F3CBB"/>
    <w:rsid w:val="00505DA3"/>
    <w:rsid w:val="0052024A"/>
    <w:rsid w:val="00522C33"/>
    <w:rsid w:val="005270CB"/>
    <w:rsid w:val="00555AE3"/>
    <w:rsid w:val="00562DAF"/>
    <w:rsid w:val="005661CF"/>
    <w:rsid w:val="00567EC6"/>
    <w:rsid w:val="00571C45"/>
    <w:rsid w:val="005805D3"/>
    <w:rsid w:val="005B48DC"/>
    <w:rsid w:val="005B52EF"/>
    <w:rsid w:val="005C2B46"/>
    <w:rsid w:val="005C5D28"/>
    <w:rsid w:val="005D1CCE"/>
    <w:rsid w:val="005D4678"/>
    <w:rsid w:val="005D72BA"/>
    <w:rsid w:val="005E2086"/>
    <w:rsid w:val="005E317F"/>
    <w:rsid w:val="005E6B5F"/>
    <w:rsid w:val="005F193A"/>
    <w:rsid w:val="005F2C3C"/>
    <w:rsid w:val="005F3A49"/>
    <w:rsid w:val="005F551A"/>
    <w:rsid w:val="006022ED"/>
    <w:rsid w:val="00607D54"/>
    <w:rsid w:val="006220ED"/>
    <w:rsid w:val="006309C4"/>
    <w:rsid w:val="006326CD"/>
    <w:rsid w:val="00633C21"/>
    <w:rsid w:val="006356BE"/>
    <w:rsid w:val="0064724A"/>
    <w:rsid w:val="00652BB0"/>
    <w:rsid w:val="00654075"/>
    <w:rsid w:val="00661F3C"/>
    <w:rsid w:val="0066377A"/>
    <w:rsid w:val="00680398"/>
    <w:rsid w:val="00680585"/>
    <w:rsid w:val="00680A17"/>
    <w:rsid w:val="006847D3"/>
    <w:rsid w:val="0068513C"/>
    <w:rsid w:val="00686ABA"/>
    <w:rsid w:val="00691035"/>
    <w:rsid w:val="00697126"/>
    <w:rsid w:val="006A21B7"/>
    <w:rsid w:val="006B2774"/>
    <w:rsid w:val="006B5D12"/>
    <w:rsid w:val="006C2489"/>
    <w:rsid w:val="006C4B57"/>
    <w:rsid w:val="006D7A57"/>
    <w:rsid w:val="006E38A0"/>
    <w:rsid w:val="006E68B8"/>
    <w:rsid w:val="006F6CEB"/>
    <w:rsid w:val="00700CA7"/>
    <w:rsid w:val="00705240"/>
    <w:rsid w:val="007103DE"/>
    <w:rsid w:val="00716DBF"/>
    <w:rsid w:val="00731495"/>
    <w:rsid w:val="00734CCD"/>
    <w:rsid w:val="00743915"/>
    <w:rsid w:val="00743DDD"/>
    <w:rsid w:val="007620B1"/>
    <w:rsid w:val="00767182"/>
    <w:rsid w:val="00773087"/>
    <w:rsid w:val="007B0D1D"/>
    <w:rsid w:val="007B55D0"/>
    <w:rsid w:val="007B5658"/>
    <w:rsid w:val="007C4107"/>
    <w:rsid w:val="007E0774"/>
    <w:rsid w:val="007F2DB0"/>
    <w:rsid w:val="007F6B70"/>
    <w:rsid w:val="007F6CBE"/>
    <w:rsid w:val="007F7E98"/>
    <w:rsid w:val="00805034"/>
    <w:rsid w:val="00805E1F"/>
    <w:rsid w:val="00806719"/>
    <w:rsid w:val="00807A88"/>
    <w:rsid w:val="00814177"/>
    <w:rsid w:val="0083230B"/>
    <w:rsid w:val="00833CA6"/>
    <w:rsid w:val="00841FEF"/>
    <w:rsid w:val="008556DE"/>
    <w:rsid w:val="008564B3"/>
    <w:rsid w:val="00856876"/>
    <w:rsid w:val="00874419"/>
    <w:rsid w:val="0088262D"/>
    <w:rsid w:val="00896029"/>
    <w:rsid w:val="008A26D3"/>
    <w:rsid w:val="008A3E21"/>
    <w:rsid w:val="008C28B3"/>
    <w:rsid w:val="008C4A96"/>
    <w:rsid w:val="008E110F"/>
    <w:rsid w:val="008F75EC"/>
    <w:rsid w:val="009212DC"/>
    <w:rsid w:val="00961A17"/>
    <w:rsid w:val="009755E9"/>
    <w:rsid w:val="0098014B"/>
    <w:rsid w:val="00981981"/>
    <w:rsid w:val="009836A4"/>
    <w:rsid w:val="00983D3A"/>
    <w:rsid w:val="009A5C3B"/>
    <w:rsid w:val="009B0469"/>
    <w:rsid w:val="009B2CAA"/>
    <w:rsid w:val="009D517D"/>
    <w:rsid w:val="009D7A04"/>
    <w:rsid w:val="009E025B"/>
    <w:rsid w:val="009E322C"/>
    <w:rsid w:val="00A06197"/>
    <w:rsid w:val="00A12D1B"/>
    <w:rsid w:val="00A15125"/>
    <w:rsid w:val="00A23F78"/>
    <w:rsid w:val="00A27056"/>
    <w:rsid w:val="00A427DE"/>
    <w:rsid w:val="00A43693"/>
    <w:rsid w:val="00A4452A"/>
    <w:rsid w:val="00A52527"/>
    <w:rsid w:val="00A72DD8"/>
    <w:rsid w:val="00A731A3"/>
    <w:rsid w:val="00A754A7"/>
    <w:rsid w:val="00A860A7"/>
    <w:rsid w:val="00A93BED"/>
    <w:rsid w:val="00A97C24"/>
    <w:rsid w:val="00AB4B0F"/>
    <w:rsid w:val="00AB5726"/>
    <w:rsid w:val="00AC0EA7"/>
    <w:rsid w:val="00AC453F"/>
    <w:rsid w:val="00AC5E48"/>
    <w:rsid w:val="00AE65BE"/>
    <w:rsid w:val="00AE7682"/>
    <w:rsid w:val="00AE79F9"/>
    <w:rsid w:val="00B05F5E"/>
    <w:rsid w:val="00B12821"/>
    <w:rsid w:val="00B143EB"/>
    <w:rsid w:val="00B23832"/>
    <w:rsid w:val="00B27F56"/>
    <w:rsid w:val="00B305AE"/>
    <w:rsid w:val="00B32DC9"/>
    <w:rsid w:val="00B378FC"/>
    <w:rsid w:val="00B45C2C"/>
    <w:rsid w:val="00B57339"/>
    <w:rsid w:val="00B61A27"/>
    <w:rsid w:val="00B76F73"/>
    <w:rsid w:val="00B919B7"/>
    <w:rsid w:val="00BA166F"/>
    <w:rsid w:val="00BB524D"/>
    <w:rsid w:val="00BC13F2"/>
    <w:rsid w:val="00BD14DC"/>
    <w:rsid w:val="00BF1772"/>
    <w:rsid w:val="00BF3752"/>
    <w:rsid w:val="00BF6FD3"/>
    <w:rsid w:val="00C04D2F"/>
    <w:rsid w:val="00C2008A"/>
    <w:rsid w:val="00C527C0"/>
    <w:rsid w:val="00C5661D"/>
    <w:rsid w:val="00C75773"/>
    <w:rsid w:val="00C807FB"/>
    <w:rsid w:val="00C932EB"/>
    <w:rsid w:val="00C954CD"/>
    <w:rsid w:val="00C9561C"/>
    <w:rsid w:val="00CB16FC"/>
    <w:rsid w:val="00CB63C1"/>
    <w:rsid w:val="00CC008B"/>
    <w:rsid w:val="00CF7E63"/>
    <w:rsid w:val="00D00C31"/>
    <w:rsid w:val="00D0318F"/>
    <w:rsid w:val="00D04097"/>
    <w:rsid w:val="00D06686"/>
    <w:rsid w:val="00D124A0"/>
    <w:rsid w:val="00D144A0"/>
    <w:rsid w:val="00D239EE"/>
    <w:rsid w:val="00D26981"/>
    <w:rsid w:val="00D32058"/>
    <w:rsid w:val="00D5012B"/>
    <w:rsid w:val="00D50D06"/>
    <w:rsid w:val="00D60AE2"/>
    <w:rsid w:val="00D64161"/>
    <w:rsid w:val="00D74A36"/>
    <w:rsid w:val="00D82EB1"/>
    <w:rsid w:val="00D84764"/>
    <w:rsid w:val="00D874BB"/>
    <w:rsid w:val="00D90B4F"/>
    <w:rsid w:val="00DA12D8"/>
    <w:rsid w:val="00DC1C73"/>
    <w:rsid w:val="00DE1671"/>
    <w:rsid w:val="00DE6033"/>
    <w:rsid w:val="00DF310C"/>
    <w:rsid w:val="00E17537"/>
    <w:rsid w:val="00E24600"/>
    <w:rsid w:val="00E44655"/>
    <w:rsid w:val="00E469F2"/>
    <w:rsid w:val="00E53854"/>
    <w:rsid w:val="00E55BAA"/>
    <w:rsid w:val="00E55C7C"/>
    <w:rsid w:val="00E5735B"/>
    <w:rsid w:val="00E62222"/>
    <w:rsid w:val="00E62A67"/>
    <w:rsid w:val="00E91FD3"/>
    <w:rsid w:val="00E93473"/>
    <w:rsid w:val="00E94A1D"/>
    <w:rsid w:val="00EA53D4"/>
    <w:rsid w:val="00EA7E96"/>
    <w:rsid w:val="00EC03F5"/>
    <w:rsid w:val="00EC0E08"/>
    <w:rsid w:val="00EC63DE"/>
    <w:rsid w:val="00EE0361"/>
    <w:rsid w:val="00EE6302"/>
    <w:rsid w:val="00EE7062"/>
    <w:rsid w:val="00F04E26"/>
    <w:rsid w:val="00F1626F"/>
    <w:rsid w:val="00F20813"/>
    <w:rsid w:val="00F258FF"/>
    <w:rsid w:val="00F4248E"/>
    <w:rsid w:val="00F50A43"/>
    <w:rsid w:val="00F51E33"/>
    <w:rsid w:val="00F5741D"/>
    <w:rsid w:val="00F711E7"/>
    <w:rsid w:val="00F7455A"/>
    <w:rsid w:val="00F82C0D"/>
    <w:rsid w:val="00F94262"/>
    <w:rsid w:val="00FA07FB"/>
    <w:rsid w:val="00FA197B"/>
    <w:rsid w:val="00FA47D8"/>
    <w:rsid w:val="00FA711F"/>
    <w:rsid w:val="00FB2AE1"/>
    <w:rsid w:val="00FC3280"/>
    <w:rsid w:val="00FC5B68"/>
    <w:rsid w:val="00FC7617"/>
    <w:rsid w:val="00FE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B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7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70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7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705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F3A4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F3A49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607D54"/>
    <w:pPr>
      <w:ind w:firstLineChars="200" w:firstLine="420"/>
    </w:pPr>
  </w:style>
  <w:style w:type="table" w:styleId="a7">
    <w:name w:val="Table Grid"/>
    <w:basedOn w:val="a1"/>
    <w:uiPriority w:val="59"/>
    <w:rsid w:val="00602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B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7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70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7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705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F3A4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F3A49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607D54"/>
    <w:pPr>
      <w:ind w:firstLineChars="200" w:firstLine="420"/>
    </w:pPr>
  </w:style>
  <w:style w:type="table" w:styleId="a7">
    <w:name w:val="Table Grid"/>
    <w:basedOn w:val="a1"/>
    <w:uiPriority w:val="59"/>
    <w:rsid w:val="00602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562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32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6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170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530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578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728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996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114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649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3634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922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635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117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4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8424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0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1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58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5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077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135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512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89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254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092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389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363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990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4135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280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0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69353-F87E-449C-B62F-937A79660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物流中心招聘启事.docx</Template>
  <TotalTime>0</TotalTime>
  <Pages>3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2014-05-20T09:56:00Z</dcterms:created>
  <dcterms:modified xsi:type="dcterms:W3CDTF">2014-05-20T09:56:00Z</dcterms:modified>
</cp:coreProperties>
</file>